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for hovedoppsett"/>
      </w:tblPr>
      <w:tblGrid>
        <w:gridCol w:w="6009"/>
        <w:gridCol w:w="4313"/>
      </w:tblGrid>
      <w:tr w:rsidR="004A7542" w:rsidRPr="00380962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Venstre oppsettstabell"/>
            </w:tblPr>
            <w:tblGrid>
              <w:gridCol w:w="5994"/>
            </w:tblGrid>
            <w:tr w:rsidR="00906DBA" w:rsidRPr="00906DBA" w:rsidTr="00346ED4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:rsidR="004A7542" w:rsidRPr="00DA5269" w:rsidRDefault="001D7190" w:rsidP="00346ED4">
                  <w:pPr>
                    <w:pStyle w:val="Overskrift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man</w:t>
                  </w:r>
                  <w:r w:rsidR="009E5153">
                    <w:rPr>
                      <w:color w:val="000000" w:themeColor="text1"/>
                    </w:rPr>
                    <w:t>dag</w:t>
                  </w:r>
                  <w:r w:rsidR="006C0278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1</w:t>
                  </w:r>
                  <w:bookmarkStart w:id="0" w:name="_GoBack"/>
                  <w:bookmarkEnd w:id="0"/>
                  <w:r w:rsidR="006C0278">
                    <w:rPr>
                      <w:color w:val="000000" w:themeColor="text1"/>
                    </w:rPr>
                    <w:t>5</w:t>
                  </w:r>
                  <w:r w:rsidR="009E5153">
                    <w:rPr>
                      <w:color w:val="000000" w:themeColor="text1"/>
                    </w:rPr>
                    <w:t>.</w:t>
                  </w:r>
                  <w:r w:rsidR="006C0278">
                    <w:rPr>
                      <w:color w:val="000000" w:themeColor="text1"/>
                    </w:rPr>
                    <w:t xml:space="preserve"> september</w:t>
                  </w:r>
                  <w:r w:rsidR="005D0AE7">
                    <w:rPr>
                      <w:color w:val="000000" w:themeColor="text1"/>
                    </w:rPr>
                    <w:t xml:space="preserve"> </w:t>
                  </w:r>
                </w:p>
                <w:p w:rsidR="00906DBA" w:rsidRPr="00DA5269" w:rsidRDefault="00906DBA" w:rsidP="00906DBA">
                  <w:pPr>
                    <w:rPr>
                      <w:color w:val="000000" w:themeColor="text1"/>
                    </w:rPr>
                  </w:pPr>
                </w:p>
                <w:p w:rsidR="00906DBA" w:rsidRPr="00DA5269" w:rsidRDefault="00906DBA" w:rsidP="00906DBA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DA5269">
                    <w:rPr>
                      <w:color w:val="000000" w:themeColor="text1"/>
                      <w:sz w:val="28"/>
                      <w:szCs w:val="28"/>
                    </w:rPr>
                    <w:t>Kl. 13.</w:t>
                  </w:r>
                  <w:r w:rsidR="00711291">
                    <w:rPr>
                      <w:color w:val="000000" w:themeColor="text1"/>
                      <w:sz w:val="28"/>
                      <w:szCs w:val="28"/>
                    </w:rPr>
                    <w:t>30</w:t>
                  </w:r>
                  <w:r w:rsidRPr="00DA5269">
                    <w:rPr>
                      <w:color w:val="000000" w:themeColor="text1"/>
                      <w:sz w:val="28"/>
                      <w:szCs w:val="28"/>
                    </w:rPr>
                    <w:t>-15.</w:t>
                  </w:r>
                  <w:r w:rsidR="00711291">
                    <w:rPr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  <w:p w:rsidR="00906DBA" w:rsidRDefault="00711291" w:rsidP="0071129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Rådhuset</w:t>
                  </w:r>
                </w:p>
                <w:p w:rsidR="00711291" w:rsidRPr="00DA5269" w:rsidRDefault="00711291" w:rsidP="0071129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Møterom 3</w:t>
                  </w:r>
                  <w:r w:rsidR="009E5153">
                    <w:rPr>
                      <w:color w:val="000000" w:themeColor="text1"/>
                      <w:sz w:val="28"/>
                      <w:szCs w:val="28"/>
                    </w:rPr>
                    <w:t xml:space="preserve"> øst</w:t>
                  </w:r>
                  <w:r w:rsidR="00231644">
                    <w:rPr>
                      <w:color w:val="000000" w:themeColor="text1"/>
                      <w:sz w:val="28"/>
                      <w:szCs w:val="28"/>
                    </w:rPr>
                    <w:t xml:space="preserve"> og vest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i 3. etg.</w:t>
                  </w:r>
                </w:p>
                <w:p w:rsidR="004A7542" w:rsidRPr="00906DBA" w:rsidRDefault="004A7542" w:rsidP="00346ED4">
                  <w:pPr>
                    <w:pStyle w:val="Overskrift2"/>
                    <w:rPr>
                      <w:color w:val="FF0000"/>
                    </w:rPr>
                  </w:pPr>
                </w:p>
              </w:tc>
            </w:tr>
            <w:tr w:rsidR="00906DBA" w:rsidRPr="00906DBA" w:rsidTr="00720E28">
              <w:trPr>
                <w:trHeight w:val="868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:rsidR="004A7542" w:rsidRPr="00DA5269" w:rsidRDefault="004A7542" w:rsidP="00346ED4">
                  <w:pPr>
                    <w:pStyle w:val="Overskrift1"/>
                    <w:rPr>
                      <w:color w:val="000000" w:themeColor="text1"/>
                    </w:rPr>
                  </w:pPr>
                </w:p>
                <w:p w:rsidR="004A7542" w:rsidRPr="00DA5269" w:rsidRDefault="00906DBA" w:rsidP="00346ED4">
                  <w:pPr>
                    <w:pStyle w:val="Overskrift2"/>
                    <w:rPr>
                      <w:color w:val="FF0000"/>
                      <w:sz w:val="32"/>
                      <w:szCs w:val="32"/>
                    </w:rPr>
                  </w:pPr>
                  <w:r w:rsidRPr="00DA5269">
                    <w:rPr>
                      <w:color w:val="FF0000"/>
                      <w:sz w:val="32"/>
                      <w:szCs w:val="32"/>
                    </w:rPr>
                    <w:t>TEMA</w:t>
                  </w:r>
                </w:p>
                <w:p w:rsidR="00906DBA" w:rsidRPr="00DA5269" w:rsidRDefault="00906DBA" w:rsidP="00906DBA">
                  <w:pPr>
                    <w:rPr>
                      <w:color w:val="FF0000"/>
                    </w:rPr>
                  </w:pPr>
                </w:p>
                <w:p w:rsidR="004A7542" w:rsidRPr="00DA5269" w:rsidRDefault="002B088D" w:rsidP="00346ED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DA5269">
                    <w:rPr>
                      <w:color w:val="FF0000"/>
                      <w:sz w:val="28"/>
                      <w:szCs w:val="28"/>
                    </w:rPr>
                    <w:t>Informasjon om helsestasjonen</w:t>
                  </w:r>
                </w:p>
                <w:p w:rsidR="002B088D" w:rsidRPr="00DA5269" w:rsidRDefault="002B088D" w:rsidP="00346ED4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  <w:p w:rsidR="002B088D" w:rsidRPr="00DA5269" w:rsidRDefault="002B088D" w:rsidP="00346ED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DA5269">
                    <w:rPr>
                      <w:color w:val="FF0000"/>
                      <w:sz w:val="28"/>
                      <w:szCs w:val="28"/>
                    </w:rPr>
                    <w:t>Hva skjer etter fødselen</w:t>
                  </w:r>
                </w:p>
                <w:p w:rsidR="002B088D" w:rsidRPr="00DA5269" w:rsidRDefault="002B088D" w:rsidP="00DE0EE4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2B088D" w:rsidRPr="00DA5269" w:rsidRDefault="002B088D" w:rsidP="00346ED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DA5269">
                    <w:rPr>
                      <w:color w:val="FF0000"/>
                      <w:sz w:val="28"/>
                      <w:szCs w:val="28"/>
                    </w:rPr>
                    <w:t>Det nyfødte barnet</w:t>
                  </w:r>
                </w:p>
                <w:p w:rsidR="002B088D" w:rsidRPr="00DA5269" w:rsidRDefault="002B088D" w:rsidP="00346ED4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  <w:p w:rsidR="00DE0EE4" w:rsidRPr="00DA5269" w:rsidRDefault="00DE0EE4" w:rsidP="00DE0EE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DA5269">
                    <w:rPr>
                      <w:color w:val="FF0000"/>
                      <w:sz w:val="28"/>
                      <w:szCs w:val="28"/>
                    </w:rPr>
                    <w:t>Gråt</w:t>
                  </w:r>
                </w:p>
                <w:p w:rsidR="00DE0EE4" w:rsidRDefault="00DE0EE4" w:rsidP="00346ED4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  <w:p w:rsidR="002B088D" w:rsidRPr="00DA5269" w:rsidRDefault="002B088D" w:rsidP="00DE0EE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DA5269">
                    <w:rPr>
                      <w:color w:val="FF0000"/>
                      <w:sz w:val="28"/>
                      <w:szCs w:val="28"/>
                    </w:rPr>
                    <w:t>Søvn</w:t>
                  </w:r>
                </w:p>
                <w:p w:rsidR="002B088D" w:rsidRPr="00DA5269" w:rsidRDefault="002B088D" w:rsidP="00346ED4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  <w:p w:rsidR="002B088D" w:rsidRPr="00DA5269" w:rsidRDefault="002B088D" w:rsidP="00346ED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DA5269">
                    <w:rPr>
                      <w:color w:val="FF0000"/>
                      <w:sz w:val="28"/>
                      <w:szCs w:val="28"/>
                    </w:rPr>
                    <w:t>Amming</w:t>
                  </w:r>
                </w:p>
                <w:p w:rsidR="002B088D" w:rsidRPr="00DA5269" w:rsidRDefault="002B088D" w:rsidP="00346ED4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  <w:p w:rsidR="002B088D" w:rsidRDefault="002B088D" w:rsidP="00346ED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DA5269">
                    <w:rPr>
                      <w:color w:val="FF0000"/>
                      <w:sz w:val="28"/>
                      <w:szCs w:val="28"/>
                    </w:rPr>
                    <w:t>Psykisk helse</w:t>
                  </w:r>
                </w:p>
                <w:p w:rsidR="00DE0EE4" w:rsidRDefault="00DE0EE4" w:rsidP="00346ED4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  <w:p w:rsidR="00DE0EE4" w:rsidRPr="00DA5269" w:rsidRDefault="00DE0EE4" w:rsidP="00DE0EE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DA5269">
                    <w:rPr>
                      <w:color w:val="FF0000"/>
                      <w:sz w:val="28"/>
                      <w:szCs w:val="28"/>
                    </w:rPr>
                    <w:t>Foreldrerollen og kommunikasjon</w:t>
                  </w:r>
                </w:p>
                <w:p w:rsidR="00DE0EE4" w:rsidRPr="00906DBA" w:rsidRDefault="00DE0EE4" w:rsidP="00346ED4">
                  <w:pPr>
                    <w:rPr>
                      <w:color w:val="FF0000"/>
                    </w:rPr>
                  </w:pPr>
                </w:p>
              </w:tc>
            </w:tr>
          </w:tbl>
          <w:p w:rsidR="004A7542" w:rsidRPr="00906DBA" w:rsidRDefault="004A7542" w:rsidP="00346ED4">
            <w:pPr>
              <w:rPr>
                <w:color w:val="FF0000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460" w:type="dxa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Høyre oppsettstabell"/>
            </w:tblPr>
            <w:tblGrid>
              <w:gridCol w:w="4460"/>
            </w:tblGrid>
            <w:tr w:rsidR="004A7542" w:rsidRPr="00380962" w:rsidTr="00DE0EE4">
              <w:trPr>
                <w:trHeight w:hRule="exact" w:val="333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4A7542" w:rsidRDefault="00906DBA" w:rsidP="00346ED4">
                  <w:pPr>
                    <w:pStyle w:val="Overskrift1"/>
                  </w:pPr>
                  <w:r>
                    <w:t>Påmelding</w:t>
                  </w:r>
                </w:p>
                <w:p w:rsidR="00906DBA" w:rsidRDefault="009E5784" w:rsidP="00906DBA">
                  <w:r>
                    <w:t>Hos jordmor eller</w:t>
                  </w:r>
                </w:p>
                <w:p w:rsidR="00906DBA" w:rsidRDefault="009E5784" w:rsidP="00906DBA">
                  <w:r>
                    <w:t>m</w:t>
                  </w:r>
                  <w:r w:rsidR="00906DBA">
                    <w:t xml:space="preserve">ail til helsesykepleier </w:t>
                  </w:r>
                </w:p>
                <w:p w:rsidR="00DE0EE4" w:rsidRDefault="00DE0EE4" w:rsidP="00DE0EE4">
                  <w:pPr>
                    <w:jc w:val="both"/>
                  </w:pPr>
                </w:p>
                <w:p w:rsidR="00906DBA" w:rsidRDefault="001D7190" w:rsidP="00DE0EE4">
                  <w:hyperlink r:id="rId8" w:history="1">
                    <w:r w:rsidR="00DE0EE4" w:rsidRPr="00E80938">
                      <w:rPr>
                        <w:rStyle w:val="Hyperkobling"/>
                      </w:rPr>
                      <w:t>anbi@giske.kommune</w:t>
                    </w:r>
                  </w:hyperlink>
                  <w:r w:rsidR="00DE0EE4">
                    <w:rPr>
                      <w:rStyle w:val="Hyperkobling"/>
                    </w:rPr>
                    <w:t>.no</w:t>
                  </w:r>
                </w:p>
                <w:p w:rsidR="00906DBA" w:rsidRDefault="00906DBA" w:rsidP="00906DBA"/>
                <w:p w:rsidR="00906DBA" w:rsidRPr="00906DBA" w:rsidRDefault="00906DBA" w:rsidP="00906DBA">
                  <w:r>
                    <w:t>med navn, fødselsdato og mobilnummer</w:t>
                  </w:r>
                </w:p>
                <w:p w:rsidR="00E10171" w:rsidRPr="00380962" w:rsidRDefault="00E10171" w:rsidP="00906DBA">
                  <w:pPr>
                    <w:pStyle w:val="Overskrift2"/>
                  </w:pPr>
                </w:p>
              </w:tc>
            </w:tr>
            <w:tr w:rsidR="004A7542" w:rsidRPr="00380962" w:rsidTr="00DE0EE4">
              <w:trPr>
                <w:trHeight w:val="347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:rsidR="004A7542" w:rsidRDefault="004A7542" w:rsidP="00346ED4"/>
                <w:p w:rsidR="00906DBA" w:rsidRDefault="00906DBA" w:rsidP="00711291">
                  <w:pPr>
                    <w:jc w:val="both"/>
                  </w:pPr>
                </w:p>
                <w:p w:rsidR="00711291" w:rsidRDefault="00711291" w:rsidP="00711291">
                  <w:pPr>
                    <w:jc w:val="both"/>
                  </w:pPr>
                </w:p>
                <w:p w:rsidR="00711291" w:rsidRDefault="00711291" w:rsidP="00711291">
                  <w:pPr>
                    <w:jc w:val="left"/>
                  </w:pPr>
                  <w:r>
                    <w:t xml:space="preserve">Ps! </w:t>
                  </w:r>
                </w:p>
                <w:p w:rsidR="00711291" w:rsidRDefault="00711291" w:rsidP="00711291">
                  <w:pPr>
                    <w:jc w:val="left"/>
                  </w:pPr>
                </w:p>
                <w:p w:rsidR="00906DBA" w:rsidRDefault="00711291" w:rsidP="00711291">
                  <w:pPr>
                    <w:jc w:val="left"/>
                  </w:pPr>
                  <w:r>
                    <w:t>Det blir dessverre ingen servering, så ta med drikke ved behov.</w:t>
                  </w:r>
                </w:p>
                <w:p w:rsidR="00906DBA" w:rsidRDefault="00906DBA" w:rsidP="00346ED4"/>
                <w:p w:rsidR="00906DBA" w:rsidRDefault="00906DBA" w:rsidP="00346ED4"/>
                <w:p w:rsidR="00906DBA" w:rsidRDefault="00906DBA" w:rsidP="00346ED4"/>
                <w:p w:rsidR="00906DBA" w:rsidRDefault="00906DBA" w:rsidP="00346ED4"/>
                <w:p w:rsidR="00906DBA" w:rsidRPr="00380962" w:rsidRDefault="00906DBA" w:rsidP="00906DBA">
                  <w:pPr>
                    <w:jc w:val="both"/>
                  </w:pPr>
                </w:p>
              </w:tc>
            </w:tr>
            <w:tr w:rsidR="004A7542" w:rsidRPr="00380962" w:rsidTr="009E5153">
              <w:trPr>
                <w:trHeight w:val="3393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4A7542" w:rsidRDefault="00673A67" w:rsidP="00DE0EE4">
                  <w:pPr>
                    <w:pStyle w:val="Overskrift1"/>
                    <w:spacing w:line="240" w:lineRule="auto"/>
                    <w:jc w:val="both"/>
                  </w:pPr>
                  <w:r>
                    <w:t>Velkommen</w:t>
                  </w:r>
                  <w:r w:rsidR="00DE0EE4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  <w:p w:rsidR="00906DBA" w:rsidRDefault="00906DBA" w:rsidP="00906DBA"/>
                <w:p w:rsidR="00906DBA" w:rsidRDefault="00906DBA" w:rsidP="00906DBA"/>
                <w:p w:rsidR="00906DBA" w:rsidRDefault="00906DBA" w:rsidP="00673A67">
                  <w:pPr>
                    <w:jc w:val="both"/>
                    <w:rPr>
                      <w:sz w:val="28"/>
                      <w:szCs w:val="28"/>
                    </w:rPr>
                  </w:pPr>
                  <w:r w:rsidRPr="00DA5269">
                    <w:rPr>
                      <w:sz w:val="28"/>
                      <w:szCs w:val="28"/>
                    </w:rPr>
                    <w:t>Mvh,</w:t>
                  </w:r>
                </w:p>
                <w:p w:rsidR="009E5153" w:rsidRDefault="00DE0EE4" w:rsidP="00673A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Helsesykepleier</w:t>
                  </w:r>
                  <w:r w:rsidR="009E5153">
                    <w:rPr>
                      <w:sz w:val="28"/>
                      <w:szCs w:val="28"/>
                    </w:rPr>
                    <w:t xml:space="preserve"> </w:t>
                  </w:r>
                </w:p>
                <w:p w:rsidR="00DE0EE4" w:rsidRPr="00DA5269" w:rsidRDefault="009E5153" w:rsidP="00673A6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Torunn Kalvø og</w:t>
                  </w:r>
                </w:p>
                <w:p w:rsidR="004A7542" w:rsidRPr="009E5153" w:rsidRDefault="00906DBA" w:rsidP="009E5153">
                  <w:pPr>
                    <w:jc w:val="both"/>
                    <w:rPr>
                      <w:sz w:val="28"/>
                      <w:szCs w:val="28"/>
                    </w:rPr>
                  </w:pPr>
                  <w:r w:rsidRPr="00DA5269">
                    <w:rPr>
                      <w:sz w:val="28"/>
                      <w:szCs w:val="28"/>
                    </w:rPr>
                    <w:t>Anne</w:t>
                  </w:r>
                  <w:r w:rsidR="00D7615F">
                    <w:rPr>
                      <w:sz w:val="28"/>
                      <w:szCs w:val="28"/>
                    </w:rPr>
                    <w:t xml:space="preserve"> Birkevold</w:t>
                  </w:r>
                </w:p>
              </w:tc>
            </w:tr>
          </w:tbl>
          <w:p w:rsidR="004A7542" w:rsidRPr="00380962" w:rsidRDefault="004A7542" w:rsidP="00346ED4"/>
        </w:tc>
      </w:tr>
    </w:tbl>
    <w:p w:rsidR="00EC26A6" w:rsidRPr="00380962" w:rsidRDefault="00EC26A6" w:rsidP="00EC26A6">
      <w:pPr>
        <w:pStyle w:val="Ingenmellomrom"/>
      </w:pPr>
    </w:p>
    <w:sectPr w:rsidR="00EC26A6" w:rsidRPr="00380962" w:rsidSect="00380962">
      <w:footerReference w:type="default" r:id="rId9"/>
      <w:headerReference w:type="first" r:id="rId10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F68" w:rsidRDefault="004B2F68" w:rsidP="004A7542">
      <w:pPr>
        <w:spacing w:after="0" w:line="240" w:lineRule="auto"/>
      </w:pPr>
      <w:r>
        <w:separator/>
      </w:r>
    </w:p>
  </w:endnote>
  <w:endnote w:type="continuationSeparator" w:id="0">
    <w:p w:rsidR="004B2F68" w:rsidRDefault="004B2F68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Pr="00380962" w:rsidRDefault="002D075C" w:rsidP="00853CE2">
        <w:pPr>
          <w:pStyle w:val="Bunntekst"/>
        </w:pPr>
        <w:r w:rsidRPr="00380962">
          <w:rPr>
            <w:lang w:bidi="nb-NO"/>
          </w:rPr>
          <w:fldChar w:fldCharType="begin"/>
        </w:r>
        <w:r w:rsidRPr="00380962">
          <w:rPr>
            <w:lang w:bidi="nb-NO"/>
          </w:rPr>
          <w:instrText xml:space="preserve"> PAGE   \* MERGEFORMAT </w:instrText>
        </w:r>
        <w:r w:rsidRPr="00380962">
          <w:rPr>
            <w:lang w:bidi="nb-NO"/>
          </w:rPr>
          <w:fldChar w:fldCharType="separate"/>
        </w:r>
        <w:r w:rsidR="00380962">
          <w:rPr>
            <w:noProof/>
            <w:lang w:bidi="nb-NO"/>
          </w:rPr>
          <w:t>2</w:t>
        </w:r>
        <w:r w:rsidRPr="00380962">
          <w:rPr>
            <w:noProof/>
            <w:lang w:bidi="nb-N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F68" w:rsidRDefault="004B2F68" w:rsidP="004A7542">
      <w:pPr>
        <w:spacing w:after="0" w:line="240" w:lineRule="auto"/>
      </w:pPr>
      <w:r>
        <w:separator/>
      </w:r>
    </w:p>
  </w:footnote>
  <w:footnote w:type="continuationSeparator" w:id="0">
    <w:p w:rsidR="004B2F68" w:rsidRDefault="004B2F68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00B050"/>
      </w:rPr>
      <w:alias w:val="Skriv inn navnet ditt:"/>
      <w:tag w:val="Skriv inn navnet ditt:"/>
      <w:id w:val="1764105439"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:rsidR="00BD5EFB" w:rsidRPr="00710376" w:rsidRDefault="00906DBA">
        <w:pPr>
          <w:pStyle w:val="Topptekst"/>
          <w:rPr>
            <w:color w:val="00B050"/>
          </w:rPr>
        </w:pPr>
        <w:r w:rsidRPr="00710376">
          <w:rPr>
            <w:b/>
            <w:color w:val="00B050"/>
          </w:rPr>
          <w:t>Foreldreforberedende kurs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BA"/>
    <w:rsid w:val="00071691"/>
    <w:rsid w:val="000D268C"/>
    <w:rsid w:val="00140E8C"/>
    <w:rsid w:val="001C292B"/>
    <w:rsid w:val="001D7190"/>
    <w:rsid w:val="00231644"/>
    <w:rsid w:val="002876BB"/>
    <w:rsid w:val="00293B83"/>
    <w:rsid w:val="002B088D"/>
    <w:rsid w:val="002B24F3"/>
    <w:rsid w:val="002D075C"/>
    <w:rsid w:val="00380962"/>
    <w:rsid w:val="00454034"/>
    <w:rsid w:val="004A7542"/>
    <w:rsid w:val="004B2F68"/>
    <w:rsid w:val="00580770"/>
    <w:rsid w:val="005D0AE7"/>
    <w:rsid w:val="00673A67"/>
    <w:rsid w:val="00677B64"/>
    <w:rsid w:val="006A3CE7"/>
    <w:rsid w:val="006C0278"/>
    <w:rsid w:val="006F77C5"/>
    <w:rsid w:val="00710376"/>
    <w:rsid w:val="00711291"/>
    <w:rsid w:val="00720E28"/>
    <w:rsid w:val="00751BBE"/>
    <w:rsid w:val="00857F01"/>
    <w:rsid w:val="00906DBA"/>
    <w:rsid w:val="009D4CDE"/>
    <w:rsid w:val="009E5153"/>
    <w:rsid w:val="009E5784"/>
    <w:rsid w:val="00B90950"/>
    <w:rsid w:val="00BA55E9"/>
    <w:rsid w:val="00BE5F21"/>
    <w:rsid w:val="00D7615F"/>
    <w:rsid w:val="00DA5269"/>
    <w:rsid w:val="00DE0EE4"/>
    <w:rsid w:val="00E10171"/>
    <w:rsid w:val="00E250C6"/>
    <w:rsid w:val="00EC26A6"/>
    <w:rsid w:val="00EC7733"/>
    <w:rsid w:val="00ED1C71"/>
    <w:rsid w:val="00ED430C"/>
    <w:rsid w:val="00F05197"/>
    <w:rsid w:val="00F4703B"/>
    <w:rsid w:val="00F748CA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9A217B"/>
  <w15:chartTrackingRefBased/>
  <w15:docId w15:val="{BA9E330B-26F9-4D6A-9462-8E8535DE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nb-NO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950"/>
  </w:style>
  <w:style w:type="paragraph" w:styleId="Overskrift1">
    <w:name w:val="heading 1"/>
    <w:basedOn w:val="Normal"/>
    <w:next w:val="Normal"/>
    <w:link w:val="Overskrift1Tegn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TopptekstTegn">
    <w:name w:val="Topptekst Tegn"/>
    <w:basedOn w:val="Standardskriftforavsnitt"/>
    <w:link w:val="Topptekst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Bunntekst">
    <w:name w:val="footer"/>
    <w:basedOn w:val="Normal"/>
    <w:link w:val="BunntekstTegn"/>
    <w:uiPriority w:val="99"/>
    <w:unhideWhenUsed/>
    <w:rsid w:val="004A7542"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7542"/>
  </w:style>
  <w:style w:type="paragraph" w:styleId="Ingenmellomrom">
    <w:name w:val="No Spacing"/>
    <w:uiPriority w:val="11"/>
    <w:qFormat/>
    <w:rsid w:val="004A7542"/>
    <w:pPr>
      <w:spacing w:after="0" w:line="240" w:lineRule="auto"/>
    </w:pPr>
  </w:style>
  <w:style w:type="paragraph" w:customStyle="1" w:styleId="Grafikk">
    <w:name w:val="Grafikk"/>
    <w:basedOn w:val="Normal"/>
    <w:next w:val="Normal"/>
    <w:link w:val="Grafikktegn"/>
    <w:uiPriority w:val="10"/>
    <w:qFormat/>
    <w:rsid w:val="004A7542"/>
  </w:style>
  <w:style w:type="character" w:customStyle="1" w:styleId="Grafikktegn">
    <w:name w:val="Grafikk – tegn"/>
    <w:basedOn w:val="Standardskriftforavsnitt"/>
    <w:link w:val="Grafikk"/>
    <w:uiPriority w:val="10"/>
    <w:rsid w:val="004A7542"/>
  </w:style>
  <w:style w:type="character" w:styleId="Plassholdertekst">
    <w:name w:val="Placeholder Text"/>
    <w:basedOn w:val="Standardskriftforavsnitt"/>
    <w:uiPriority w:val="99"/>
    <w:semiHidden/>
    <w:rsid w:val="004A7542"/>
    <w:rPr>
      <w:color w:val="80808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D075C"/>
    <w:rPr>
      <w:i/>
      <w:iCs/>
      <w:color w:val="806000" w:themeColor="accent4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kktekst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2D075C"/>
    <w:rPr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075C"/>
    <w:rPr>
      <w:rFonts w:ascii="Segoe UI" w:hAnsi="Segoe UI" w:cs="Segoe UI"/>
      <w:szCs w:val="18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2D075C"/>
    <w:rPr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075C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D075C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07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075C"/>
    <w:rPr>
      <w:b/>
      <w:bCs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D075C"/>
    <w:rPr>
      <w:rFonts w:ascii="Segoe UI" w:hAnsi="Segoe UI" w:cs="Segoe UI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D075C"/>
    <w:rPr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D075C"/>
    <w:rPr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D075C"/>
    <w:rPr>
      <w:rFonts w:ascii="Consolas" w:hAnsi="Consolas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2D075C"/>
    <w:rPr>
      <w:rFonts w:ascii="Consolas" w:hAnsi="Consolas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D075C"/>
    <w:rPr>
      <w:rFonts w:ascii="Consolas" w:hAnsi="Consolas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90950"/>
    <w:pPr>
      <w:outlineLvl w:val="9"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character" w:styleId="Hyperkobling">
    <w:name w:val="Hyperlink"/>
    <w:basedOn w:val="Standardskriftforavsnitt"/>
    <w:uiPriority w:val="99"/>
    <w:unhideWhenUsed/>
    <w:rsid w:val="00906DB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6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bi@giske.kommu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bi\AppData\Roaming\Microsoft\Templates\Skarp%20og%20klar%20CV,%20utformet%20av%20MOO.dotx" TargetMode="External"/></Relationship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Foreldreforberedende kurs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Skarp og klar CV, utformet av MOO</Template>
  <TotalTime>86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Birkevold</dc:creator>
  <cp:keywords/>
  <dc:description/>
  <cp:lastModifiedBy>Anne Birkevold</cp:lastModifiedBy>
  <cp:revision>20</cp:revision>
  <cp:lastPrinted>2024-11-21T09:25:00Z</cp:lastPrinted>
  <dcterms:created xsi:type="dcterms:W3CDTF">2022-11-15T10:43:00Z</dcterms:created>
  <dcterms:modified xsi:type="dcterms:W3CDTF">2025-06-06T08:20:00Z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e7646c9a-b481-4837-bcc6-911048a5d0ed_Enabled">
    <vt:lpwstr>true</vt:lpwstr>
  </property>
  <property fmtid="{D5CDD505-2E9C-101B-9397-08002B2CF9AE}" pid="4" name="MSIP_Label_e7646c9a-b481-4837-bcc6-911048a5d0ed_SetDate">
    <vt:lpwstr>2023-12-19T13:15:31Z</vt:lpwstr>
  </property>
  <property fmtid="{D5CDD505-2E9C-101B-9397-08002B2CF9AE}" pid="5" name="MSIP_Label_e7646c9a-b481-4837-bcc6-911048a5d0ed_Method">
    <vt:lpwstr>Privileged</vt:lpwstr>
  </property>
  <property fmtid="{D5CDD505-2E9C-101B-9397-08002B2CF9AE}" pid="6" name="MSIP_Label_e7646c9a-b481-4837-bcc6-911048a5d0ed_Name">
    <vt:lpwstr>Open</vt:lpwstr>
  </property>
  <property fmtid="{D5CDD505-2E9C-101B-9397-08002B2CF9AE}" pid="7" name="MSIP_Label_e7646c9a-b481-4837-bcc6-911048a5d0ed_SiteId">
    <vt:lpwstr>41e07e73-30fc-434c-adf2-3ef1c273ecca</vt:lpwstr>
  </property>
  <property fmtid="{D5CDD505-2E9C-101B-9397-08002B2CF9AE}" pid="8" name="MSIP_Label_e7646c9a-b481-4837-bcc6-911048a5d0ed_ActionId">
    <vt:lpwstr>24540108-ae97-45ff-9d27-6b6e884902e3</vt:lpwstr>
  </property>
  <property fmtid="{D5CDD505-2E9C-101B-9397-08002B2CF9AE}" pid="9" name="MSIP_Label_e7646c9a-b481-4837-bcc6-911048a5d0ed_ContentBits">
    <vt:lpwstr>0</vt:lpwstr>
  </property>
</Properties>
</file>