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249F" w14:textId="77777777" w:rsidR="00291C42" w:rsidRDefault="00291C42" w:rsidP="00DE65F4">
      <w:pPr>
        <w:tabs>
          <w:tab w:val="left" w:pos="4965"/>
        </w:tabs>
        <w:rPr>
          <w:lang w:val="nn-NO"/>
        </w:rPr>
      </w:pPr>
    </w:p>
    <w:p w14:paraId="3D5D99F7" w14:textId="77777777" w:rsidR="00CA74D3" w:rsidRPr="00CA74D3" w:rsidRDefault="00B838C4" w:rsidP="00DE65F4">
      <w:pPr>
        <w:tabs>
          <w:tab w:val="left" w:pos="4965"/>
        </w:tabs>
        <w:rPr>
          <w:lang w:val="nn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44E9BC7" wp14:editId="56BAD272">
                <wp:simplePos x="0" y="0"/>
                <wp:positionH relativeFrom="margin">
                  <wp:posOffset>-198120</wp:posOffset>
                </wp:positionH>
                <wp:positionV relativeFrom="margin">
                  <wp:posOffset>-300355</wp:posOffset>
                </wp:positionV>
                <wp:extent cx="2560320" cy="6858000"/>
                <wp:effectExtent l="1905" t="4445" r="0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6858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38953">
                                <a:alpha val="0"/>
                              </a:srgbClr>
                            </a:gs>
                            <a:gs pos="100000">
                              <a:srgbClr val="DDD8C2"/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96BC4" w14:textId="77777777" w:rsidR="00180C4E" w:rsidRDefault="00180C4E" w:rsidP="00457FFA">
                            <w:pPr>
                              <w:rPr>
                                <w:b/>
                              </w:rPr>
                            </w:pPr>
                          </w:p>
                          <w:p w14:paraId="3E77F1D4" w14:textId="77777777" w:rsidR="00180C4E" w:rsidRDefault="00180C4E" w:rsidP="00457FFA">
                            <w:pPr>
                              <w:rPr>
                                <w:b/>
                              </w:rPr>
                            </w:pPr>
                          </w:p>
                          <w:p w14:paraId="1A8531A1" w14:textId="77777777" w:rsidR="00180C4E" w:rsidRPr="001C2E04" w:rsidRDefault="00180C4E" w:rsidP="00457FF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CDAF48" w14:textId="77777777" w:rsidR="00180C4E" w:rsidRPr="001C2E04" w:rsidRDefault="00180C4E" w:rsidP="00374BD2">
                            <w:pPr>
                              <w:ind w:firstLine="360"/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Kjenner du </w:t>
                            </w:r>
                            <w:proofErr w:type="spellStart"/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nokon</w:t>
                            </w:r>
                            <w:proofErr w:type="spellEnd"/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proofErr w:type="gramStart"/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som…</w:t>
                            </w:r>
                            <w:proofErr w:type="gramEnd"/>
                          </w:p>
                          <w:p w14:paraId="27C9FCB4" w14:textId="77777777" w:rsidR="00180C4E" w:rsidRPr="001C2E04" w:rsidRDefault="00180C4E" w:rsidP="00397526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proofErr w:type="spellStart"/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gløymer</w:t>
                            </w:r>
                            <w:proofErr w:type="spellEnd"/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nylege</w:t>
                            </w:r>
                            <w:proofErr w:type="spellEnd"/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hendingar</w:t>
                            </w:r>
                            <w:proofErr w:type="spellEnd"/>
                          </w:p>
                          <w:p w14:paraId="0AF04AEE" w14:textId="77777777" w:rsidR="00180C4E" w:rsidRPr="001C2E04" w:rsidRDefault="00180C4E" w:rsidP="00397526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proofErr w:type="spellStart"/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gjentek</w:t>
                            </w:r>
                            <w:proofErr w:type="spellEnd"/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historier</w:t>
                            </w:r>
                          </w:p>
                          <w:p w14:paraId="3F774628" w14:textId="77777777" w:rsidR="00180C4E" w:rsidRPr="001C2E04" w:rsidRDefault="00180C4E" w:rsidP="00397526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er forvirra i forhold til tid og stad</w:t>
                            </w:r>
                          </w:p>
                          <w:p w14:paraId="5DCB4120" w14:textId="77777777" w:rsidR="00180C4E" w:rsidRPr="001C2E04" w:rsidRDefault="00180C4E" w:rsidP="00397526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har problem med å kjenne igjen folk</w:t>
                            </w:r>
                          </w:p>
                          <w:p w14:paraId="598E453C" w14:textId="77777777" w:rsidR="00180C4E" w:rsidRPr="001C2E04" w:rsidRDefault="00180C4E" w:rsidP="00397526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proofErr w:type="spellStart"/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gløymer</w:t>
                            </w:r>
                            <w:proofErr w:type="spellEnd"/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innlærde</w:t>
                            </w:r>
                            <w:proofErr w:type="spellEnd"/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ferdigheiter</w:t>
                            </w:r>
                            <w:proofErr w:type="spellEnd"/>
                          </w:p>
                          <w:p w14:paraId="4202FC1E" w14:textId="77777777" w:rsidR="00180C4E" w:rsidRPr="001C2E04" w:rsidRDefault="00180C4E" w:rsidP="00397526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har fått forsterka </w:t>
                            </w:r>
                            <w:proofErr w:type="spellStart"/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personlegdomstrekk</w:t>
                            </w:r>
                            <w:proofErr w:type="spellEnd"/>
                          </w:p>
                          <w:p w14:paraId="078EE544" w14:textId="77777777" w:rsidR="00180C4E" w:rsidRPr="001C2E04" w:rsidRDefault="00180C4E" w:rsidP="00397526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svekka dømmekraft</w:t>
                            </w:r>
                          </w:p>
                          <w:p w14:paraId="0FFE176E" w14:textId="77777777" w:rsidR="00180C4E" w:rsidRPr="001C2E04" w:rsidRDefault="00180C4E" w:rsidP="00397526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lang w:val="nn-NO"/>
                              </w:rPr>
                            </w:pPr>
                            <w:r w:rsidRPr="001C2E04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lang w:val="nn-NO"/>
                              </w:rPr>
                              <w:t>problem med å klare seg sjølv i kvardagen</w:t>
                            </w:r>
                          </w:p>
                          <w:p w14:paraId="21D59381" w14:textId="77777777" w:rsidR="00180C4E" w:rsidRDefault="00180C4E" w:rsidP="00457FFA">
                            <w:pPr>
                              <w:rPr>
                                <w:lang w:val="nn-NO"/>
                              </w:rPr>
                            </w:pPr>
                          </w:p>
                          <w:p w14:paraId="19888CB7" w14:textId="77777777" w:rsidR="00180C4E" w:rsidRDefault="00180C4E" w:rsidP="00457FFA">
                            <w:pPr>
                              <w:rPr>
                                <w:lang w:val="nn-NO"/>
                              </w:rPr>
                            </w:pPr>
                          </w:p>
                          <w:p w14:paraId="268AFB95" w14:textId="77777777" w:rsidR="00180C4E" w:rsidRPr="008C015E" w:rsidRDefault="00180C4E" w:rsidP="00457FFA">
                            <w:pPr>
                              <w:rPr>
                                <w:lang w:val="nn-NO"/>
                              </w:rPr>
                            </w:pPr>
                          </w:p>
                          <w:p w14:paraId="3CE25853" w14:textId="77777777" w:rsidR="00180C4E" w:rsidRPr="00A73DF0" w:rsidRDefault="00180C4E" w:rsidP="00457FFA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52632FC8" w14:textId="77777777" w:rsidR="00180C4E" w:rsidRDefault="00180C4E" w:rsidP="00457FFA"/>
                          <w:p w14:paraId="422CFE5F" w14:textId="77777777" w:rsidR="00180C4E" w:rsidRDefault="00180C4E" w:rsidP="00457FFA"/>
                          <w:p w14:paraId="53275FDF" w14:textId="77777777" w:rsidR="00180C4E" w:rsidRPr="0036375F" w:rsidRDefault="00180C4E" w:rsidP="00457F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15.6pt;margin-top:-23.65pt;width:201.6pt;height:540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" fillcolor="#938953" stroked="f">
                <v:fill opacity="0" color2="#ddd8c2" focusposition=",1" focussize="" focus="100%" type="gradientRadial">
                  <o:fill v:ext="view" type="gradientCenter"/>
                </v:fill>
                <v:textbox>
                  <w:txbxContent>
                    <w:p w:rsidR="00180C4E" w:rsidRDefault="00180C4E" w:rsidP="00457FFA">
                      <w:pPr>
                        <w:rPr>
                          <w:b/>
                        </w:rPr>
                      </w:pPr>
                    </w:p>
                    <w:p w:rsidR="00180C4E" w:rsidRDefault="00180C4E" w:rsidP="00457FFA">
                      <w:pPr>
                        <w:rPr>
                          <w:b/>
                        </w:rPr>
                      </w:pPr>
                    </w:p>
                    <w:p w:rsidR="00180C4E" w:rsidRPr="001C2E04" w:rsidRDefault="00180C4E" w:rsidP="00457FFA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80C4E" w:rsidRPr="001C2E04" w:rsidRDefault="00180C4E" w:rsidP="00374BD2">
                      <w:pPr>
                        <w:ind w:firstLine="360"/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1C2E04">
                        <w:rPr>
                          <w:b/>
                          <w:sz w:val="24"/>
                          <w:szCs w:val="24"/>
                          <w:highlight w:val="yellow"/>
                        </w:rPr>
                        <w:t>Kjenner du nokon som…</w:t>
                      </w:r>
                    </w:p>
                    <w:p w:rsidR="00180C4E" w:rsidRPr="001C2E04" w:rsidRDefault="00180C4E" w:rsidP="00397526">
                      <w:pPr>
                        <w:pStyle w:val="Listeavsnitt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1C2E04">
                        <w:rPr>
                          <w:b/>
                          <w:sz w:val="24"/>
                          <w:szCs w:val="24"/>
                          <w:highlight w:val="yellow"/>
                        </w:rPr>
                        <w:t>gløymer nylege hendingar</w:t>
                      </w:r>
                    </w:p>
                    <w:p w:rsidR="00180C4E" w:rsidRPr="001C2E04" w:rsidRDefault="00180C4E" w:rsidP="00397526">
                      <w:pPr>
                        <w:pStyle w:val="Listeavsnitt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1C2E04">
                        <w:rPr>
                          <w:b/>
                          <w:sz w:val="24"/>
                          <w:szCs w:val="24"/>
                          <w:highlight w:val="yellow"/>
                        </w:rPr>
                        <w:t>gjentek historier</w:t>
                      </w:r>
                    </w:p>
                    <w:p w:rsidR="00180C4E" w:rsidRPr="001C2E04" w:rsidRDefault="00180C4E" w:rsidP="00397526">
                      <w:pPr>
                        <w:pStyle w:val="Listeavsnitt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1C2E04">
                        <w:rPr>
                          <w:b/>
                          <w:sz w:val="24"/>
                          <w:szCs w:val="24"/>
                          <w:highlight w:val="yellow"/>
                        </w:rPr>
                        <w:t>er forvirra i forhold til tid og stad</w:t>
                      </w:r>
                    </w:p>
                    <w:p w:rsidR="00180C4E" w:rsidRPr="001C2E04" w:rsidRDefault="00180C4E" w:rsidP="00397526">
                      <w:pPr>
                        <w:pStyle w:val="Listeavsnitt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1C2E04">
                        <w:rPr>
                          <w:b/>
                          <w:sz w:val="24"/>
                          <w:szCs w:val="24"/>
                          <w:highlight w:val="yellow"/>
                        </w:rPr>
                        <w:t>har problem med å kjenne igjen folk</w:t>
                      </w:r>
                    </w:p>
                    <w:p w:rsidR="00180C4E" w:rsidRPr="001C2E04" w:rsidRDefault="00180C4E" w:rsidP="00397526">
                      <w:pPr>
                        <w:pStyle w:val="Listeavsnitt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1C2E04">
                        <w:rPr>
                          <w:b/>
                          <w:sz w:val="24"/>
                          <w:szCs w:val="24"/>
                          <w:highlight w:val="yellow"/>
                        </w:rPr>
                        <w:t>gløymer innlærde ferdigheiter</w:t>
                      </w:r>
                    </w:p>
                    <w:p w:rsidR="00180C4E" w:rsidRPr="001C2E04" w:rsidRDefault="00180C4E" w:rsidP="00397526">
                      <w:pPr>
                        <w:pStyle w:val="Listeavsnitt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1C2E04">
                        <w:rPr>
                          <w:b/>
                          <w:sz w:val="24"/>
                          <w:szCs w:val="24"/>
                          <w:highlight w:val="yellow"/>
                        </w:rPr>
                        <w:t>har fått forsterka personlegdomstrekk</w:t>
                      </w:r>
                    </w:p>
                    <w:p w:rsidR="00180C4E" w:rsidRPr="001C2E04" w:rsidRDefault="00180C4E" w:rsidP="00397526">
                      <w:pPr>
                        <w:pStyle w:val="Listeavsnitt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1C2E04">
                        <w:rPr>
                          <w:b/>
                          <w:sz w:val="24"/>
                          <w:szCs w:val="24"/>
                          <w:highlight w:val="yellow"/>
                        </w:rPr>
                        <w:t>svekka dømmekraft</w:t>
                      </w:r>
                    </w:p>
                    <w:p w:rsidR="00180C4E" w:rsidRPr="001C2E04" w:rsidRDefault="00180C4E" w:rsidP="00397526">
                      <w:pPr>
                        <w:pStyle w:val="Listeavsnitt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szCs w:val="24"/>
                          <w:highlight w:val="yellow"/>
                          <w:lang w:val="nn-NO"/>
                        </w:rPr>
                      </w:pPr>
                      <w:r w:rsidRPr="001C2E04">
                        <w:rPr>
                          <w:b/>
                          <w:sz w:val="24"/>
                          <w:szCs w:val="24"/>
                          <w:highlight w:val="yellow"/>
                          <w:lang w:val="nn-NO"/>
                        </w:rPr>
                        <w:t>problem med å klare seg sjølv i kvardagen</w:t>
                      </w:r>
                    </w:p>
                    <w:p w:rsidR="00180C4E" w:rsidRDefault="00180C4E" w:rsidP="00457FFA">
                      <w:pPr>
                        <w:rPr>
                          <w:lang w:val="nn-NO"/>
                        </w:rPr>
                      </w:pPr>
                    </w:p>
                    <w:p w:rsidR="00180C4E" w:rsidRDefault="00180C4E" w:rsidP="00457FFA">
                      <w:pPr>
                        <w:rPr>
                          <w:lang w:val="nn-NO"/>
                        </w:rPr>
                      </w:pPr>
                    </w:p>
                    <w:p w:rsidR="00180C4E" w:rsidRPr="008C015E" w:rsidRDefault="00180C4E" w:rsidP="00457FFA">
                      <w:pPr>
                        <w:rPr>
                          <w:lang w:val="nn-NO"/>
                        </w:rPr>
                      </w:pPr>
                    </w:p>
                    <w:p w:rsidR="00180C4E" w:rsidRPr="00A73DF0" w:rsidRDefault="00180C4E" w:rsidP="00457FFA">
                      <w:pPr>
                        <w:rPr>
                          <w:lang w:val="pl-PL"/>
                        </w:rPr>
                      </w:pPr>
                    </w:p>
                    <w:p w:rsidR="00180C4E" w:rsidRDefault="00180C4E" w:rsidP="00457FFA"/>
                    <w:p w:rsidR="00180C4E" w:rsidRDefault="00180C4E" w:rsidP="00457FFA"/>
                    <w:p w:rsidR="00180C4E" w:rsidRPr="0036375F" w:rsidRDefault="00180C4E" w:rsidP="00457FFA"/>
                  </w:txbxContent>
                </v:textbox>
                <w10:wrap anchorx="margin" anchory="margin"/>
              </v:rect>
            </w:pict>
          </mc:Fallback>
        </mc:AlternateContent>
      </w:r>
    </w:p>
    <w:p w14:paraId="4AE86708" w14:textId="77777777" w:rsidR="00CA74D3" w:rsidRPr="00CA74D3" w:rsidRDefault="00CA74D3" w:rsidP="00CA74D3">
      <w:pPr>
        <w:rPr>
          <w:lang w:val="nn-NO"/>
        </w:rPr>
      </w:pPr>
    </w:p>
    <w:p w14:paraId="50C570A0" w14:textId="77777777" w:rsidR="00CA74D3" w:rsidRDefault="00CA74D3" w:rsidP="00CA74D3">
      <w:pPr>
        <w:tabs>
          <w:tab w:val="left" w:pos="11895"/>
        </w:tabs>
        <w:rPr>
          <w:lang w:val="nn-NO"/>
        </w:rPr>
      </w:pPr>
    </w:p>
    <w:p w14:paraId="417E9858" w14:textId="77777777" w:rsidR="00CA74D3" w:rsidRDefault="00CA74D3" w:rsidP="00CA74D3">
      <w:pPr>
        <w:rPr>
          <w:lang w:val="nn-NO"/>
        </w:rPr>
      </w:pPr>
    </w:p>
    <w:p w14:paraId="30A7493A" w14:textId="77777777" w:rsidR="00EA239B" w:rsidRDefault="00EA239B" w:rsidP="00CA74D3">
      <w:pPr>
        <w:rPr>
          <w:lang w:val="nn-NO"/>
        </w:rPr>
      </w:pPr>
    </w:p>
    <w:p w14:paraId="1CB10712" w14:textId="77777777" w:rsidR="00EA239B" w:rsidRPr="00EA239B" w:rsidRDefault="00EA239B" w:rsidP="00EA239B">
      <w:pPr>
        <w:rPr>
          <w:lang w:val="nn-NO"/>
        </w:rPr>
      </w:pPr>
    </w:p>
    <w:p w14:paraId="4E68FE94" w14:textId="77777777" w:rsidR="00EA239B" w:rsidRPr="00EA239B" w:rsidRDefault="00EA239B" w:rsidP="00EA239B">
      <w:pPr>
        <w:rPr>
          <w:lang w:val="nn-NO"/>
        </w:rPr>
      </w:pPr>
    </w:p>
    <w:p w14:paraId="2CFB40B8" w14:textId="77777777" w:rsidR="00EA239B" w:rsidRPr="00EA239B" w:rsidRDefault="00EA239B" w:rsidP="00EA239B">
      <w:pPr>
        <w:rPr>
          <w:lang w:val="nn-NO"/>
        </w:rPr>
      </w:pPr>
    </w:p>
    <w:p w14:paraId="3DEE9B3A" w14:textId="77777777" w:rsidR="00EA239B" w:rsidRPr="00EA239B" w:rsidRDefault="00685DD9" w:rsidP="00685DD9">
      <w:pPr>
        <w:tabs>
          <w:tab w:val="left" w:pos="11835"/>
        </w:tabs>
        <w:rPr>
          <w:lang w:val="nn-NO"/>
        </w:rPr>
      </w:pPr>
      <w:r>
        <w:rPr>
          <w:lang w:val="nn-NO"/>
        </w:rPr>
        <w:tab/>
      </w:r>
    </w:p>
    <w:p w14:paraId="05C5C562" w14:textId="77777777" w:rsidR="00EA239B" w:rsidRPr="00EA239B" w:rsidRDefault="00EA239B" w:rsidP="00EA239B">
      <w:pPr>
        <w:rPr>
          <w:lang w:val="nn-NO"/>
        </w:rPr>
      </w:pPr>
    </w:p>
    <w:p w14:paraId="0F31F4C1" w14:textId="77777777" w:rsidR="005724D3" w:rsidRDefault="00EA239B" w:rsidP="0010397C">
      <w:pPr>
        <w:rPr>
          <w:lang w:val="nn-NO"/>
        </w:rPr>
      </w:pPr>
      <w:r>
        <w:rPr>
          <w:lang w:val="nn-N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5724D3">
        <w:rPr>
          <w:lang w:val="nn-NO"/>
        </w:rPr>
        <w:tab/>
      </w:r>
      <w:r w:rsidR="005724D3" w:rsidRPr="005724D3">
        <w:rPr>
          <w:lang w:val="nn-NO"/>
        </w:rPr>
        <w:t xml:space="preserve">             </w:t>
      </w:r>
      <w:r w:rsidR="009349EE">
        <w:rPr>
          <w:noProof/>
          <w:lang w:val="nn-NO"/>
        </w:rPr>
        <w:drawing>
          <wp:inline distT="0" distB="0" distL="0" distR="0" wp14:anchorId="58283F3F" wp14:editId="1B0F39F1">
            <wp:extent cx="2076450" cy="1930400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753C7" w14:textId="77777777" w:rsidR="00EA239B" w:rsidRPr="000D3582" w:rsidRDefault="005724D3" w:rsidP="005724D3">
      <w:pPr>
        <w:tabs>
          <w:tab w:val="left" w:pos="10320"/>
        </w:tabs>
        <w:rPr>
          <w:b/>
          <w:color w:val="1F497D" w:themeColor="text2"/>
          <w:lang w:val="nn-NO"/>
        </w:rPr>
      </w:pPr>
      <w:r>
        <w:rPr>
          <w:lang w:val="nn-NO"/>
        </w:rPr>
        <w:tab/>
      </w:r>
      <w:r w:rsidR="00685DD9">
        <w:rPr>
          <w:b/>
          <w:lang w:val="nn-NO"/>
        </w:rPr>
        <w:tab/>
        <w:t xml:space="preserve">       </w:t>
      </w:r>
      <w:r w:rsidR="00AE0FF1">
        <w:rPr>
          <w:b/>
          <w:lang w:val="nn-NO"/>
        </w:rPr>
        <w:t xml:space="preserve">   </w:t>
      </w:r>
    </w:p>
    <w:p w14:paraId="04A5AD99" w14:textId="77777777" w:rsidR="00AE0FF1" w:rsidRDefault="00E42E11" w:rsidP="005724D3">
      <w:pPr>
        <w:tabs>
          <w:tab w:val="left" w:pos="10320"/>
        </w:tabs>
        <w:rPr>
          <w:b/>
          <w:lang w:val="nn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2E952A" wp14:editId="401D3217">
                <wp:simplePos x="0" y="0"/>
                <wp:positionH relativeFrom="page">
                  <wp:posOffset>3634740</wp:posOffset>
                </wp:positionH>
                <wp:positionV relativeFrom="margin">
                  <wp:posOffset>-262255</wp:posOffset>
                </wp:positionV>
                <wp:extent cx="2636520" cy="55321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55321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alpha val="0"/>
                              </a:srgbClr>
                            </a:gs>
                            <a:gs pos="100000">
                              <a:srgbClr val="B8CCE4"/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DF267" w14:textId="77777777" w:rsidR="004E2D7A" w:rsidRPr="009349EE" w:rsidRDefault="00007C8D" w:rsidP="004E2D7A">
                            <w:pPr>
                              <w:pStyle w:val="Overskrift1"/>
                              <w:rPr>
                                <w:color w:val="002060"/>
                                <w:highlight w:val="yellow"/>
                              </w:rPr>
                            </w:pPr>
                            <w:r w:rsidRPr="009349EE">
                              <w:rPr>
                                <w:color w:val="002060"/>
                                <w:highlight w:val="yellow"/>
                              </w:rPr>
                              <w:t>Hukommelseteamet</w:t>
                            </w:r>
                            <w:r w:rsidR="00180C4E" w:rsidRPr="009349EE">
                              <w:rPr>
                                <w:color w:val="002060"/>
                                <w:highlight w:val="yellow"/>
                              </w:rPr>
                              <w:t xml:space="preserve"> i Giske kommune</w:t>
                            </w:r>
                          </w:p>
                          <w:p w14:paraId="274912E4" w14:textId="77777777" w:rsidR="00180C4E" w:rsidRPr="009349EE" w:rsidRDefault="00180C4E" w:rsidP="004E2D7A">
                            <w:pPr>
                              <w:pStyle w:val="Overskrift1"/>
                              <w:rPr>
                                <w:color w:val="002060"/>
                                <w:highlight w:val="yellow"/>
                              </w:rPr>
                            </w:pPr>
                            <w:proofErr w:type="spellStart"/>
                            <w:r w:rsidRPr="009349EE">
                              <w:rPr>
                                <w:color w:val="1F497D" w:themeColor="text2"/>
                                <w:highlight w:val="yellow"/>
                                <w:lang w:val="nn-NO"/>
                              </w:rPr>
                              <w:t>Epost</w:t>
                            </w:r>
                            <w:proofErr w:type="spellEnd"/>
                            <w:r w:rsidRPr="009349EE">
                              <w:rPr>
                                <w:color w:val="1F497D" w:themeColor="text2"/>
                                <w:highlight w:val="yellow"/>
                                <w:lang w:val="nn-NO"/>
                              </w:rPr>
                              <w:t>:</w:t>
                            </w:r>
                          </w:p>
                          <w:p w14:paraId="39667485" w14:textId="77777777" w:rsidR="009F230B" w:rsidRPr="009349EE" w:rsidRDefault="004E2D7A" w:rsidP="00180C4E">
                            <w:pPr>
                              <w:rPr>
                                <w:b/>
                                <w:color w:val="1F497D" w:themeColor="text2"/>
                                <w:highlight w:val="yellow"/>
                                <w:lang w:val="nn-NO"/>
                              </w:rPr>
                            </w:pPr>
                            <w:proofErr w:type="spellStart"/>
                            <w:r w:rsidRPr="009349EE">
                              <w:rPr>
                                <w:b/>
                                <w:color w:val="1F497D" w:themeColor="text2"/>
                                <w:highlight w:val="yellow"/>
                                <w:lang w:val="nn-NO"/>
                              </w:rPr>
                              <w:t>h</w:t>
                            </w:r>
                            <w:r w:rsidR="00007C8D" w:rsidRPr="009349EE">
                              <w:rPr>
                                <w:b/>
                                <w:color w:val="1F497D" w:themeColor="text2"/>
                                <w:highlight w:val="yellow"/>
                                <w:lang w:val="nn-NO"/>
                              </w:rPr>
                              <w:t>ukommelse</w:t>
                            </w:r>
                            <w:r w:rsidR="00180C4E" w:rsidRPr="009349EE">
                              <w:rPr>
                                <w:b/>
                                <w:color w:val="1F497D" w:themeColor="text2"/>
                                <w:highlight w:val="yellow"/>
                                <w:lang w:val="nn-NO"/>
                              </w:rPr>
                              <w:t>teamet</w:t>
                            </w:r>
                            <w:r w:rsidR="009F230B" w:rsidRPr="009349EE">
                              <w:rPr>
                                <w:b/>
                                <w:color w:val="1F497D" w:themeColor="text2"/>
                                <w:highlight w:val="yellow"/>
                                <w:lang w:val="nn-NO"/>
                              </w:rPr>
                              <w:t>.GiskeKommune</w:t>
                            </w:r>
                            <w:proofErr w:type="spellEnd"/>
                          </w:p>
                          <w:p w14:paraId="2A90D4EE" w14:textId="77777777" w:rsidR="00180C4E" w:rsidRPr="009349EE" w:rsidRDefault="00180C4E" w:rsidP="00180C4E">
                            <w:pPr>
                              <w:rPr>
                                <w:b/>
                                <w:color w:val="1F497D" w:themeColor="text2"/>
                                <w:highlight w:val="yellow"/>
                                <w:lang w:val="nn-NO"/>
                              </w:rPr>
                            </w:pPr>
                            <w:r w:rsidRPr="009349EE">
                              <w:rPr>
                                <w:b/>
                                <w:color w:val="1F497D" w:themeColor="text2"/>
                                <w:highlight w:val="yellow"/>
                                <w:lang w:val="nn-NO"/>
                              </w:rPr>
                              <w:t>@giske.kommune.no</w:t>
                            </w:r>
                          </w:p>
                          <w:p w14:paraId="1145744C" w14:textId="77777777" w:rsidR="004E2D7A" w:rsidRPr="009349EE" w:rsidRDefault="004E2D7A" w:rsidP="00180C4E">
                            <w:pPr>
                              <w:rPr>
                                <w:b/>
                                <w:color w:val="1F497D" w:themeColor="text2"/>
                                <w:highlight w:val="yellow"/>
                                <w:lang w:val="nn-NO"/>
                              </w:rPr>
                            </w:pPr>
                          </w:p>
                          <w:p w14:paraId="308B462D" w14:textId="77777777" w:rsidR="004E2D7A" w:rsidRPr="009349EE" w:rsidRDefault="004E2D7A" w:rsidP="00180C4E">
                            <w:pPr>
                              <w:rPr>
                                <w:b/>
                                <w:color w:val="1F497D" w:themeColor="text2"/>
                                <w:highlight w:val="yellow"/>
                                <w:lang w:val="nn-NO"/>
                              </w:rPr>
                            </w:pPr>
                          </w:p>
                          <w:p w14:paraId="6A0FF986" w14:textId="77777777" w:rsidR="004E2D7A" w:rsidRPr="009349EE" w:rsidRDefault="004E2D7A" w:rsidP="00180C4E">
                            <w:pPr>
                              <w:rPr>
                                <w:b/>
                                <w:color w:val="1F497D" w:themeColor="text2"/>
                                <w:highlight w:val="yellow"/>
                                <w:lang w:val="nn-NO"/>
                              </w:rPr>
                            </w:pPr>
                          </w:p>
                          <w:p w14:paraId="01E466F8" w14:textId="77777777" w:rsidR="004E2D7A" w:rsidRPr="009349EE" w:rsidRDefault="004E2D7A" w:rsidP="00180C4E">
                            <w:pPr>
                              <w:rPr>
                                <w:b/>
                                <w:color w:val="1F497D" w:themeColor="text2"/>
                                <w:highlight w:val="yellow"/>
                                <w:lang w:val="nn-NO"/>
                              </w:rPr>
                            </w:pPr>
                          </w:p>
                          <w:p w14:paraId="324EF10A" w14:textId="77777777" w:rsidR="004E2D7A" w:rsidRPr="009349EE" w:rsidRDefault="004E2D7A" w:rsidP="00180C4E">
                            <w:pPr>
                              <w:rPr>
                                <w:b/>
                                <w:color w:val="1F497D" w:themeColor="text2"/>
                                <w:highlight w:val="yellow"/>
                                <w:lang w:val="nn-NO"/>
                              </w:rPr>
                            </w:pPr>
                          </w:p>
                          <w:p w14:paraId="1981E846" w14:textId="77777777" w:rsidR="004E2D7A" w:rsidRPr="009349EE" w:rsidRDefault="00007C8D" w:rsidP="00787003">
                            <w:pPr>
                              <w:pStyle w:val="Overskrift1"/>
                              <w:rPr>
                                <w:color w:val="002060"/>
                                <w:szCs w:val="20"/>
                                <w:highlight w:val="yellow"/>
                                <w:lang w:val="nn-NO"/>
                              </w:rPr>
                            </w:pPr>
                            <w:r w:rsidRPr="009349EE">
                              <w:rPr>
                                <w:color w:val="002060"/>
                                <w:szCs w:val="20"/>
                                <w:highlight w:val="yellow"/>
                                <w:lang w:val="nn-NO"/>
                              </w:rPr>
                              <w:t>Vi held til i kjellaren på</w:t>
                            </w:r>
                          </w:p>
                          <w:p w14:paraId="27B89588" w14:textId="77777777" w:rsidR="00180C4E" w:rsidRPr="009349EE" w:rsidRDefault="00007C8D" w:rsidP="00787003">
                            <w:pPr>
                              <w:pStyle w:val="Overskrift1"/>
                              <w:rPr>
                                <w:color w:val="002060"/>
                                <w:szCs w:val="20"/>
                                <w:highlight w:val="yellow"/>
                                <w:lang w:val="nn-NO"/>
                              </w:rPr>
                            </w:pPr>
                            <w:r w:rsidRPr="009349EE">
                              <w:rPr>
                                <w:color w:val="002060"/>
                                <w:szCs w:val="20"/>
                                <w:highlight w:val="yellow"/>
                                <w:lang w:val="nn-NO"/>
                              </w:rPr>
                              <w:t>Vigra omsorgssenter</w:t>
                            </w:r>
                            <w:r w:rsidR="00180C4E" w:rsidRPr="009349EE">
                              <w:rPr>
                                <w:color w:val="002060"/>
                                <w:szCs w:val="20"/>
                                <w:highlight w:val="yellow"/>
                                <w:lang w:val="nn-NO"/>
                              </w:rPr>
                              <w:t xml:space="preserve"> </w:t>
                            </w:r>
                          </w:p>
                          <w:p w14:paraId="6F4D3C8C" w14:textId="77777777" w:rsidR="00180C4E" w:rsidRPr="009349EE" w:rsidRDefault="00180C4E" w:rsidP="00573FA6">
                            <w:pPr>
                              <w:pStyle w:val="Overskrift1"/>
                              <w:rPr>
                                <w:color w:val="002060"/>
                                <w:szCs w:val="20"/>
                                <w:highlight w:val="yellow"/>
                                <w:lang w:val="nn-NO"/>
                              </w:rPr>
                            </w:pPr>
                            <w:r w:rsidRPr="009349EE">
                              <w:rPr>
                                <w:color w:val="002060"/>
                                <w:szCs w:val="20"/>
                                <w:highlight w:val="yellow"/>
                                <w:lang w:val="nn-NO"/>
                              </w:rPr>
                              <w:t>Tilgjengeleg kvar må</w:t>
                            </w:r>
                            <w:r w:rsidR="00007C8D" w:rsidRPr="009349EE">
                              <w:rPr>
                                <w:color w:val="002060"/>
                                <w:szCs w:val="20"/>
                                <w:highlight w:val="yellow"/>
                                <w:lang w:val="nn-NO"/>
                              </w:rPr>
                              <w:t>ndag</w:t>
                            </w:r>
                          </w:p>
                          <w:p w14:paraId="0118C544" w14:textId="77777777" w:rsidR="00975ED3" w:rsidRPr="00764BA1" w:rsidRDefault="00DF04DF" w:rsidP="00975ED3">
                            <w:pPr>
                              <w:rPr>
                                <w:b/>
                                <w:color w:val="244061" w:themeColor="accent1" w:themeShade="80"/>
                                <w:sz w:val="24"/>
                                <w:szCs w:val="24"/>
                                <w:lang w:val="nn-NO"/>
                              </w:rPr>
                            </w:pPr>
                            <w:proofErr w:type="spellStart"/>
                            <w:r w:rsidRPr="009349EE">
                              <w:rPr>
                                <w:b/>
                                <w:color w:val="244061" w:themeColor="accent1" w:themeShade="80"/>
                                <w:sz w:val="24"/>
                                <w:szCs w:val="24"/>
                                <w:highlight w:val="yellow"/>
                                <w:lang w:val="nn-NO"/>
                              </w:rPr>
                              <w:t>Tlf</w:t>
                            </w:r>
                            <w:proofErr w:type="spellEnd"/>
                            <w:r w:rsidRPr="009349EE">
                              <w:rPr>
                                <w:b/>
                                <w:color w:val="244061" w:themeColor="accent1" w:themeShade="80"/>
                                <w:sz w:val="24"/>
                                <w:szCs w:val="24"/>
                                <w:highlight w:val="yellow"/>
                                <w:lang w:val="nn-NO"/>
                              </w:rPr>
                              <w:t xml:space="preserve"> 41701901</w:t>
                            </w:r>
                          </w:p>
                          <w:p w14:paraId="2E5485AA" w14:textId="77777777" w:rsidR="00180C4E" w:rsidRPr="00EF4E60" w:rsidRDefault="00180C4E" w:rsidP="00E25140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86.2pt;margin-top:-20.65pt;width:207.6pt;height:435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" fillcolor="#4f81bd" stroked="f">
                <v:fill opacity="0" color2="#b8cce4" rotate="t" focusposition=",1" focussize="" focus="100%" type="gradientRadial">
                  <o:fill v:ext="view" type="gradientCenter"/>
                </v:fill>
                <v:textbox inset=",7.2pt,,7.2pt">
                  <w:txbxContent>
                    <w:p w:rsidR="004E2D7A" w:rsidRPr="009349EE" w:rsidRDefault="00007C8D" w:rsidP="004E2D7A">
                      <w:pPr>
                        <w:pStyle w:val="Overskrift1"/>
                        <w:rPr>
                          <w:color w:val="002060"/>
                          <w:highlight w:val="yellow"/>
                        </w:rPr>
                      </w:pPr>
                      <w:proofErr w:type="spellStart"/>
                      <w:r w:rsidRPr="009349EE">
                        <w:rPr>
                          <w:color w:val="002060"/>
                          <w:highlight w:val="yellow"/>
                        </w:rPr>
                        <w:t>Hukommelseteamet</w:t>
                      </w:r>
                      <w:proofErr w:type="spellEnd"/>
                      <w:r w:rsidR="00180C4E" w:rsidRPr="009349EE">
                        <w:rPr>
                          <w:color w:val="002060"/>
                          <w:highlight w:val="yellow"/>
                        </w:rPr>
                        <w:t xml:space="preserve"> i Giske kommune</w:t>
                      </w:r>
                    </w:p>
                    <w:p w:rsidR="00180C4E" w:rsidRPr="009349EE" w:rsidRDefault="00180C4E" w:rsidP="004E2D7A">
                      <w:pPr>
                        <w:pStyle w:val="Overskrift1"/>
                        <w:rPr>
                          <w:color w:val="002060"/>
                          <w:highlight w:val="yellow"/>
                        </w:rPr>
                      </w:pPr>
                      <w:proofErr w:type="spellStart"/>
                      <w:r w:rsidRPr="009349EE">
                        <w:rPr>
                          <w:color w:val="1F497D" w:themeColor="text2"/>
                          <w:highlight w:val="yellow"/>
                          <w:lang w:val="nn-NO"/>
                        </w:rPr>
                        <w:t>Epost</w:t>
                      </w:r>
                      <w:proofErr w:type="spellEnd"/>
                      <w:r w:rsidRPr="009349EE">
                        <w:rPr>
                          <w:color w:val="1F497D" w:themeColor="text2"/>
                          <w:highlight w:val="yellow"/>
                          <w:lang w:val="nn-NO"/>
                        </w:rPr>
                        <w:t>:</w:t>
                      </w:r>
                    </w:p>
                    <w:p w:rsidR="009F230B" w:rsidRPr="009349EE" w:rsidRDefault="004E2D7A" w:rsidP="00180C4E">
                      <w:pPr>
                        <w:rPr>
                          <w:b/>
                          <w:color w:val="1F497D" w:themeColor="text2"/>
                          <w:highlight w:val="yellow"/>
                          <w:lang w:val="nn-NO"/>
                        </w:rPr>
                      </w:pPr>
                      <w:proofErr w:type="spellStart"/>
                      <w:r w:rsidRPr="009349EE">
                        <w:rPr>
                          <w:b/>
                          <w:color w:val="1F497D" w:themeColor="text2"/>
                          <w:highlight w:val="yellow"/>
                          <w:lang w:val="nn-NO"/>
                        </w:rPr>
                        <w:t>h</w:t>
                      </w:r>
                      <w:r w:rsidR="00007C8D" w:rsidRPr="009349EE">
                        <w:rPr>
                          <w:b/>
                          <w:color w:val="1F497D" w:themeColor="text2"/>
                          <w:highlight w:val="yellow"/>
                          <w:lang w:val="nn-NO"/>
                        </w:rPr>
                        <w:t>ukommelse</w:t>
                      </w:r>
                      <w:r w:rsidR="00180C4E" w:rsidRPr="009349EE">
                        <w:rPr>
                          <w:b/>
                          <w:color w:val="1F497D" w:themeColor="text2"/>
                          <w:highlight w:val="yellow"/>
                          <w:lang w:val="nn-NO"/>
                        </w:rPr>
                        <w:t>teamet</w:t>
                      </w:r>
                      <w:r w:rsidR="009F230B" w:rsidRPr="009349EE">
                        <w:rPr>
                          <w:b/>
                          <w:color w:val="1F497D" w:themeColor="text2"/>
                          <w:highlight w:val="yellow"/>
                          <w:lang w:val="nn-NO"/>
                        </w:rPr>
                        <w:t>.GiskeKommune</w:t>
                      </w:r>
                      <w:proofErr w:type="spellEnd"/>
                    </w:p>
                    <w:p w:rsidR="00180C4E" w:rsidRPr="009349EE" w:rsidRDefault="00180C4E" w:rsidP="00180C4E">
                      <w:pPr>
                        <w:rPr>
                          <w:b/>
                          <w:color w:val="1F497D" w:themeColor="text2"/>
                          <w:highlight w:val="yellow"/>
                          <w:lang w:val="nn-NO"/>
                        </w:rPr>
                      </w:pPr>
                      <w:r w:rsidRPr="009349EE">
                        <w:rPr>
                          <w:b/>
                          <w:color w:val="1F497D" w:themeColor="text2"/>
                          <w:highlight w:val="yellow"/>
                          <w:lang w:val="nn-NO"/>
                        </w:rPr>
                        <w:t>@giske.kommune.no</w:t>
                      </w:r>
                    </w:p>
                    <w:p w:rsidR="004E2D7A" w:rsidRPr="009349EE" w:rsidRDefault="004E2D7A" w:rsidP="00180C4E">
                      <w:pPr>
                        <w:rPr>
                          <w:b/>
                          <w:color w:val="1F497D" w:themeColor="text2"/>
                          <w:highlight w:val="yellow"/>
                          <w:lang w:val="nn-NO"/>
                        </w:rPr>
                      </w:pPr>
                    </w:p>
                    <w:p w:rsidR="004E2D7A" w:rsidRPr="009349EE" w:rsidRDefault="004E2D7A" w:rsidP="00180C4E">
                      <w:pPr>
                        <w:rPr>
                          <w:b/>
                          <w:color w:val="1F497D" w:themeColor="text2"/>
                          <w:highlight w:val="yellow"/>
                          <w:lang w:val="nn-NO"/>
                        </w:rPr>
                      </w:pPr>
                    </w:p>
                    <w:p w:rsidR="004E2D7A" w:rsidRPr="009349EE" w:rsidRDefault="004E2D7A" w:rsidP="00180C4E">
                      <w:pPr>
                        <w:rPr>
                          <w:b/>
                          <w:color w:val="1F497D" w:themeColor="text2"/>
                          <w:highlight w:val="yellow"/>
                          <w:lang w:val="nn-NO"/>
                        </w:rPr>
                      </w:pPr>
                    </w:p>
                    <w:p w:rsidR="004E2D7A" w:rsidRPr="009349EE" w:rsidRDefault="004E2D7A" w:rsidP="00180C4E">
                      <w:pPr>
                        <w:rPr>
                          <w:b/>
                          <w:color w:val="1F497D" w:themeColor="text2"/>
                          <w:highlight w:val="yellow"/>
                          <w:lang w:val="nn-NO"/>
                        </w:rPr>
                      </w:pPr>
                    </w:p>
                    <w:p w:rsidR="004E2D7A" w:rsidRPr="009349EE" w:rsidRDefault="004E2D7A" w:rsidP="00180C4E">
                      <w:pPr>
                        <w:rPr>
                          <w:b/>
                          <w:color w:val="1F497D" w:themeColor="text2"/>
                          <w:highlight w:val="yellow"/>
                          <w:lang w:val="nn-NO"/>
                        </w:rPr>
                      </w:pPr>
                    </w:p>
                    <w:p w:rsidR="004E2D7A" w:rsidRPr="009349EE" w:rsidRDefault="00007C8D" w:rsidP="00787003">
                      <w:pPr>
                        <w:pStyle w:val="Overskrift1"/>
                        <w:rPr>
                          <w:color w:val="002060"/>
                          <w:szCs w:val="20"/>
                          <w:highlight w:val="yellow"/>
                          <w:lang w:val="nn-NO"/>
                        </w:rPr>
                      </w:pPr>
                      <w:r w:rsidRPr="009349EE">
                        <w:rPr>
                          <w:color w:val="002060"/>
                          <w:szCs w:val="20"/>
                          <w:highlight w:val="yellow"/>
                          <w:lang w:val="nn-NO"/>
                        </w:rPr>
                        <w:t>Vi held til i kjellaren på</w:t>
                      </w:r>
                    </w:p>
                    <w:p w:rsidR="00180C4E" w:rsidRPr="009349EE" w:rsidRDefault="00007C8D" w:rsidP="00787003">
                      <w:pPr>
                        <w:pStyle w:val="Overskrift1"/>
                        <w:rPr>
                          <w:color w:val="002060"/>
                          <w:szCs w:val="20"/>
                          <w:highlight w:val="yellow"/>
                          <w:lang w:val="nn-NO"/>
                        </w:rPr>
                      </w:pPr>
                      <w:r w:rsidRPr="009349EE">
                        <w:rPr>
                          <w:color w:val="002060"/>
                          <w:szCs w:val="20"/>
                          <w:highlight w:val="yellow"/>
                          <w:lang w:val="nn-NO"/>
                        </w:rPr>
                        <w:t>Vigra omsorgssenter</w:t>
                      </w:r>
                      <w:r w:rsidR="00180C4E" w:rsidRPr="009349EE">
                        <w:rPr>
                          <w:color w:val="002060"/>
                          <w:szCs w:val="20"/>
                          <w:highlight w:val="yellow"/>
                          <w:lang w:val="nn-NO"/>
                        </w:rPr>
                        <w:t xml:space="preserve"> </w:t>
                      </w:r>
                    </w:p>
                    <w:p w:rsidR="00180C4E" w:rsidRPr="009349EE" w:rsidRDefault="00180C4E" w:rsidP="00573FA6">
                      <w:pPr>
                        <w:pStyle w:val="Overskrift1"/>
                        <w:rPr>
                          <w:color w:val="002060"/>
                          <w:szCs w:val="20"/>
                          <w:highlight w:val="yellow"/>
                          <w:lang w:val="nn-NO"/>
                        </w:rPr>
                      </w:pPr>
                      <w:r w:rsidRPr="009349EE">
                        <w:rPr>
                          <w:color w:val="002060"/>
                          <w:szCs w:val="20"/>
                          <w:highlight w:val="yellow"/>
                          <w:lang w:val="nn-NO"/>
                        </w:rPr>
                        <w:t>Tilgjengeleg kvar må</w:t>
                      </w:r>
                      <w:r w:rsidR="00007C8D" w:rsidRPr="009349EE">
                        <w:rPr>
                          <w:color w:val="002060"/>
                          <w:szCs w:val="20"/>
                          <w:highlight w:val="yellow"/>
                          <w:lang w:val="nn-NO"/>
                        </w:rPr>
                        <w:t>ndag</w:t>
                      </w:r>
                    </w:p>
                    <w:p w:rsidR="00975ED3" w:rsidRPr="00764BA1" w:rsidRDefault="00DF04DF" w:rsidP="00975ED3">
                      <w:pPr>
                        <w:rPr>
                          <w:b/>
                          <w:color w:val="244061" w:themeColor="accent1" w:themeShade="80"/>
                          <w:sz w:val="24"/>
                          <w:szCs w:val="24"/>
                          <w:lang w:val="nn-NO"/>
                        </w:rPr>
                      </w:pPr>
                      <w:proofErr w:type="spellStart"/>
                      <w:r w:rsidRPr="009349EE">
                        <w:rPr>
                          <w:b/>
                          <w:color w:val="244061" w:themeColor="accent1" w:themeShade="80"/>
                          <w:sz w:val="24"/>
                          <w:szCs w:val="24"/>
                          <w:highlight w:val="yellow"/>
                          <w:lang w:val="nn-NO"/>
                        </w:rPr>
                        <w:t>Tlf</w:t>
                      </w:r>
                      <w:proofErr w:type="spellEnd"/>
                      <w:r w:rsidRPr="009349EE">
                        <w:rPr>
                          <w:b/>
                          <w:color w:val="244061" w:themeColor="accent1" w:themeShade="80"/>
                          <w:sz w:val="24"/>
                          <w:szCs w:val="24"/>
                          <w:highlight w:val="yellow"/>
                          <w:lang w:val="nn-NO"/>
                        </w:rPr>
                        <w:t xml:space="preserve"> 41701901</w:t>
                      </w:r>
                    </w:p>
                    <w:p w:rsidR="00180C4E" w:rsidRPr="00EF4E60" w:rsidRDefault="00180C4E" w:rsidP="00E25140">
                      <w:pPr>
                        <w:rPr>
                          <w:b/>
                          <w:color w:val="002060"/>
                          <w:sz w:val="28"/>
                          <w:szCs w:val="28"/>
                          <w:lang w:val="nn-NO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178149" wp14:editId="0FC79AB3">
                <wp:simplePos x="0" y="0"/>
                <wp:positionH relativeFrom="margin">
                  <wp:posOffset>6355080</wp:posOffset>
                </wp:positionH>
                <wp:positionV relativeFrom="margin">
                  <wp:align>top</wp:align>
                </wp:positionV>
                <wp:extent cx="2560320" cy="29781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29781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B8CCE4"/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C8F71" w14:textId="77777777" w:rsidR="00CF41EA" w:rsidRDefault="00CF41EA"/>
                          <w:p w14:paraId="4D979E5E" w14:textId="77777777" w:rsidR="00174ED8" w:rsidRPr="00CA1125" w:rsidRDefault="00007C8D" w:rsidP="00CA1125">
                            <w:pPr>
                              <w:rPr>
                                <w:b/>
                                <w:color w:val="FF0000"/>
                                <w:sz w:val="36"/>
                                <w:szCs w:val="36"/>
                                <w:highlight w:val="yellow"/>
                              </w:rPr>
                            </w:pPr>
                            <w:r w:rsidRPr="00CA1125">
                              <w:rPr>
                                <w:b/>
                                <w:color w:val="FF0000"/>
                                <w:sz w:val="36"/>
                                <w:szCs w:val="36"/>
                                <w:highlight w:val="yellow"/>
                              </w:rPr>
                              <w:t xml:space="preserve">Hukommelseteamet </w:t>
                            </w:r>
                            <w:r w:rsidR="00AC2619" w:rsidRPr="00CA1125">
                              <w:rPr>
                                <w:b/>
                                <w:color w:val="FF0000"/>
                                <w:sz w:val="36"/>
                                <w:szCs w:val="36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4CA35E74" w14:textId="77777777" w:rsidR="00174ED8" w:rsidRDefault="00CA1125" w:rsidP="00CA1125">
                            <w:pPr>
                              <w:rPr>
                                <w:b/>
                                <w:color w:val="FF0000"/>
                                <w:sz w:val="36"/>
                                <w:szCs w:val="36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  <w:highlight w:val="yellow"/>
                              </w:rPr>
                              <w:t xml:space="preserve"> </w:t>
                            </w:r>
                            <w:r w:rsidR="00174ED8" w:rsidRPr="0044769A">
                              <w:rPr>
                                <w:b/>
                                <w:color w:val="FF0000"/>
                                <w:sz w:val="36"/>
                                <w:szCs w:val="36"/>
                                <w:highlight w:val="yellow"/>
                              </w:rPr>
                              <w:t>Giske kommune</w:t>
                            </w:r>
                          </w:p>
                          <w:p w14:paraId="326B6DF8" w14:textId="77777777" w:rsidR="00CA1125" w:rsidRPr="00291C42" w:rsidRDefault="00CA1125" w:rsidP="00174ED8">
                            <w:pPr>
                              <w:ind w:firstLine="720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94AACD" wp14:editId="7B696A30">
                                  <wp:extent cx="907122" cy="1046945"/>
                                  <wp:effectExtent l="0" t="0" r="7620" b="1270"/>
                                  <wp:docPr id="7" name="Bild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6729" cy="11041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669729" w14:textId="77777777" w:rsidR="00174ED8" w:rsidRPr="00174ED8" w:rsidRDefault="00174ED8" w:rsidP="00CA74D3">
                            <w:pPr>
                              <w:ind w:firstLine="720"/>
                            </w:pPr>
                          </w:p>
                          <w:p w14:paraId="20C1F875" w14:textId="77777777" w:rsidR="00CF41EA" w:rsidRDefault="00CF41EA" w:rsidP="00CF41EA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500.4pt;margin-top:0;width:201.6pt;height:234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" fillcolor="#4f81bd" stroked="f">
                <v:fill color2="#b8cce4" focusposition=",1" focussize="" focus="100%" type="gradientRadial">
                  <o:fill v:ext="view" type="gradientCenter"/>
                </v:fill>
                <v:textbox>
                  <w:txbxContent>
                    <w:p w:rsidR="00CF41EA" w:rsidRDefault="00CF41EA"/>
                    <w:p w:rsidR="00174ED8" w:rsidRPr="00CA1125" w:rsidRDefault="00007C8D" w:rsidP="00CA1125">
                      <w:pPr>
                        <w:rPr>
                          <w:b/>
                          <w:color w:val="FF0000"/>
                          <w:sz w:val="36"/>
                          <w:szCs w:val="36"/>
                          <w:highlight w:val="yellow"/>
                        </w:rPr>
                      </w:pPr>
                      <w:proofErr w:type="spellStart"/>
                      <w:r w:rsidRPr="00CA1125">
                        <w:rPr>
                          <w:b/>
                          <w:color w:val="FF0000"/>
                          <w:sz w:val="36"/>
                          <w:szCs w:val="36"/>
                          <w:highlight w:val="yellow"/>
                        </w:rPr>
                        <w:t>Hukommelseteamet</w:t>
                      </w:r>
                      <w:proofErr w:type="spellEnd"/>
                      <w:r w:rsidRPr="00CA1125">
                        <w:rPr>
                          <w:b/>
                          <w:color w:val="FF0000"/>
                          <w:sz w:val="36"/>
                          <w:szCs w:val="36"/>
                          <w:highlight w:val="yellow"/>
                        </w:rPr>
                        <w:t xml:space="preserve"> </w:t>
                      </w:r>
                      <w:r w:rsidR="00AC2619" w:rsidRPr="00CA1125">
                        <w:rPr>
                          <w:b/>
                          <w:color w:val="FF0000"/>
                          <w:sz w:val="36"/>
                          <w:szCs w:val="36"/>
                          <w:highlight w:val="yellow"/>
                        </w:rPr>
                        <w:t xml:space="preserve"> </w:t>
                      </w:r>
                    </w:p>
                    <w:p w:rsidR="00174ED8" w:rsidRDefault="00CA1125" w:rsidP="00CA1125">
                      <w:pPr>
                        <w:rPr>
                          <w:b/>
                          <w:color w:val="FF0000"/>
                          <w:sz w:val="36"/>
                          <w:szCs w:val="36"/>
                          <w:highlight w:val="yellow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36"/>
                          <w:highlight w:val="yellow"/>
                        </w:rPr>
                        <w:t xml:space="preserve"> </w:t>
                      </w:r>
                      <w:r w:rsidR="00174ED8" w:rsidRPr="0044769A">
                        <w:rPr>
                          <w:b/>
                          <w:color w:val="FF0000"/>
                          <w:sz w:val="36"/>
                          <w:szCs w:val="36"/>
                          <w:highlight w:val="yellow"/>
                        </w:rPr>
                        <w:t>Giske kommune</w:t>
                      </w:r>
                    </w:p>
                    <w:p w:rsidR="00CA1125" w:rsidRPr="00291C42" w:rsidRDefault="00CA1125" w:rsidP="00174ED8">
                      <w:pPr>
                        <w:ind w:firstLine="720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AAAB92" wp14:editId="5D84EC29">
                            <wp:extent cx="907122" cy="1046945"/>
                            <wp:effectExtent l="0" t="0" r="7620" b="1270"/>
                            <wp:docPr id="7" name="Bild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6729" cy="11041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4ED8" w:rsidRPr="00174ED8" w:rsidRDefault="00174ED8" w:rsidP="00CA74D3">
                      <w:pPr>
                        <w:ind w:firstLine="720"/>
                      </w:pPr>
                    </w:p>
                    <w:p w:rsidR="00CF41EA" w:rsidRDefault="00CF41EA" w:rsidP="00CF41EA">
                      <w:pPr>
                        <w:ind w:firstLine="720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AE0FF1">
        <w:rPr>
          <w:b/>
          <w:lang w:val="nn-NO"/>
        </w:rPr>
        <w:tab/>
      </w:r>
      <w:r w:rsidR="00AE0FF1">
        <w:rPr>
          <w:b/>
          <w:lang w:val="nn-NO"/>
        </w:rPr>
        <w:tab/>
        <w:t xml:space="preserve">         </w:t>
      </w:r>
    </w:p>
    <w:p w14:paraId="630171D0" w14:textId="77777777" w:rsidR="00685DD9" w:rsidRPr="004B051A" w:rsidRDefault="00685DD9" w:rsidP="005724D3">
      <w:pPr>
        <w:tabs>
          <w:tab w:val="left" w:pos="10320"/>
        </w:tabs>
        <w:rPr>
          <w:b/>
          <w:lang w:val="nn-NO"/>
        </w:rPr>
      </w:pPr>
    </w:p>
    <w:p w14:paraId="49783159" w14:textId="77777777" w:rsidR="001867B2" w:rsidRPr="00EA239B" w:rsidRDefault="00CA1125" w:rsidP="00E42E11">
      <w:pPr>
        <w:tabs>
          <w:tab w:val="left" w:pos="12270"/>
        </w:tabs>
        <w:rPr>
          <w:lang w:val="nn-NO"/>
        </w:rPr>
        <w:sectPr w:rsidR="001867B2" w:rsidRPr="00EA239B" w:rsidSect="00A2617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720" w:right="720" w:bottom="720" w:left="720" w:header="708" w:footer="708" w:gutter="0"/>
          <w:cols w:num="3" w:space="708"/>
          <w:docGrid w:linePitch="360"/>
        </w:sect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867BF2" wp14:editId="7D4DF895">
                <wp:simplePos x="0" y="0"/>
                <wp:positionH relativeFrom="margin">
                  <wp:align>right</wp:align>
                </wp:positionH>
                <wp:positionV relativeFrom="paragraph">
                  <wp:posOffset>2772752</wp:posOffset>
                </wp:positionV>
                <wp:extent cx="2693670" cy="3636498"/>
                <wp:effectExtent l="0" t="0" r="0" b="254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3636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1E4A7" w14:textId="77777777" w:rsidR="00180C4E" w:rsidRDefault="0010397C">
                            <w:pPr>
                              <w:pStyle w:val="Undertittelibrosjyre"/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  <w:lang w:val="nn-NO"/>
                              </w:rPr>
                            </w:pPr>
                            <w:r w:rsidRPr="009349EE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  <w:lang w:val="nn-NO"/>
                              </w:rPr>
                              <w:t>Kjenner du nokon som gløymer?</w:t>
                            </w:r>
                          </w:p>
                          <w:p w14:paraId="7A3DCF67" w14:textId="77777777" w:rsidR="00CA1125" w:rsidRPr="009349EE" w:rsidRDefault="00CA1125">
                            <w:pPr>
                              <w:pStyle w:val="Undertittelibrosjyre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60.9pt;margin-top:218.35pt;width:212.1pt;height:286.3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eZUuAIAAME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" filled="f" stroked="f">
                <v:textbox>
                  <w:txbxContent>
                    <w:p w:rsidR="00180C4E" w:rsidRDefault="0010397C">
                      <w:pPr>
                        <w:pStyle w:val="Undertittelibrosjyre"/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  <w:lang w:val="nn-NO"/>
                        </w:rPr>
                      </w:pPr>
                      <w:r w:rsidRPr="009349EE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  <w:lang w:val="nn-NO"/>
                        </w:rPr>
                        <w:t>Kjenner du nokon som gløymer?</w:t>
                      </w:r>
                    </w:p>
                    <w:p w:rsidR="00CA1125" w:rsidRPr="009349EE" w:rsidRDefault="00CA1125">
                      <w:pPr>
                        <w:pStyle w:val="Undertittelibrosjyre"/>
                        <w:rPr>
                          <w:b/>
                          <w:color w:val="FF0000"/>
                          <w:sz w:val="28"/>
                          <w:szCs w:val="28"/>
                          <w:lang w:val="nn-N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09F5AE" w14:textId="77777777" w:rsidR="001867B2" w:rsidRPr="00AE0FF1" w:rsidRDefault="00867FBB">
      <w:pPr>
        <w:pStyle w:val="Inndelingsoverskrift1"/>
        <w:rPr>
          <w:color w:val="1F497D" w:themeColor="text2"/>
          <w:lang w:val="nn-NO"/>
        </w:rPr>
      </w:pPr>
      <w:r w:rsidRPr="00AE0FF1">
        <w:rPr>
          <w:color w:val="1F497D" w:themeColor="text2"/>
          <w:lang w:val="nn-NO"/>
        </w:rPr>
        <w:lastRenderedPageBreak/>
        <w:t>Kva</w:t>
      </w:r>
      <w:r w:rsidR="001867B2" w:rsidRPr="00AE0FF1">
        <w:rPr>
          <w:color w:val="1F497D" w:themeColor="text2"/>
          <w:lang w:val="nn-NO"/>
        </w:rPr>
        <w:t xml:space="preserve"> kan vi tilby deg?</w:t>
      </w:r>
    </w:p>
    <w:p w14:paraId="5022DF97" w14:textId="77777777" w:rsidR="001867B2" w:rsidRPr="00C94DE2" w:rsidRDefault="00127E33" w:rsidP="00A73DF0">
      <w:pPr>
        <w:pStyle w:val="Brosjyreeksemplar"/>
      </w:pPr>
      <w:r w:rsidRPr="00C94DE2">
        <w:t>Hukommelse</w:t>
      </w:r>
      <w:r w:rsidR="001867B2" w:rsidRPr="00C94DE2">
        <w:t xml:space="preserve">teamet i </w:t>
      </w:r>
      <w:r w:rsidR="00A73DF0" w:rsidRPr="00C94DE2">
        <w:t xml:space="preserve">Giske kommune </w:t>
      </w:r>
      <w:proofErr w:type="gramStart"/>
      <w:r w:rsidR="00A73DF0" w:rsidRPr="00C94DE2">
        <w:t>kan  tilby</w:t>
      </w:r>
      <w:proofErr w:type="gramEnd"/>
      <w:r w:rsidR="00A73DF0" w:rsidRPr="00C94DE2">
        <w:t>:</w:t>
      </w:r>
    </w:p>
    <w:p w14:paraId="64E8735A" w14:textId="77777777" w:rsidR="00A73DF0" w:rsidRPr="00C94DE2" w:rsidRDefault="00493AA2" w:rsidP="00A73DF0">
      <w:pPr>
        <w:pStyle w:val="Brosjyreeksemplar"/>
      </w:pPr>
      <w:r w:rsidRPr="00C94DE2">
        <w:t>-</w:t>
      </w:r>
      <w:r w:rsidR="00641994" w:rsidRPr="00C94DE2">
        <w:t xml:space="preserve"> </w:t>
      </w:r>
      <w:r w:rsidRPr="00C94DE2">
        <w:t>heimebesøk me</w:t>
      </w:r>
      <w:r w:rsidR="00D21F4B">
        <w:t xml:space="preserve">d kartlegging </w:t>
      </w:r>
      <w:r w:rsidR="008149B4">
        <w:t>av kognitiv funksjon</w:t>
      </w:r>
    </w:p>
    <w:p w14:paraId="449E392F" w14:textId="77777777" w:rsidR="00493AA2" w:rsidRPr="00C94DE2" w:rsidRDefault="00B27BD3" w:rsidP="00A73DF0">
      <w:pPr>
        <w:pStyle w:val="Brosjyreeksemplar"/>
      </w:pPr>
      <w:r w:rsidRPr="00C94DE2">
        <w:t>-</w:t>
      </w:r>
      <w:r w:rsidR="00641994" w:rsidRPr="00C94DE2">
        <w:t xml:space="preserve"> </w:t>
      </w:r>
      <w:r w:rsidR="00493AA2" w:rsidRPr="00C94DE2">
        <w:t xml:space="preserve">råd og </w:t>
      </w:r>
      <w:r w:rsidR="00641994" w:rsidRPr="00C94DE2">
        <w:t>rettleiing</w:t>
      </w:r>
    </w:p>
    <w:p w14:paraId="050492B9" w14:textId="77777777" w:rsidR="00B27BD3" w:rsidRPr="00C94DE2" w:rsidRDefault="00513BC0" w:rsidP="00A73DF0">
      <w:pPr>
        <w:pStyle w:val="Brosjyreeksemplar"/>
      </w:pPr>
      <w:r w:rsidRPr="00C94DE2">
        <w:t>-</w:t>
      </w:r>
      <w:r w:rsidR="00641994" w:rsidRPr="00C94DE2">
        <w:t xml:space="preserve"> </w:t>
      </w:r>
      <w:r w:rsidRPr="00C94DE2">
        <w:t xml:space="preserve">samtale med </w:t>
      </w:r>
      <w:proofErr w:type="spellStart"/>
      <w:r w:rsidRPr="00C94DE2">
        <w:t>pårøra</w:t>
      </w:r>
      <w:r w:rsidR="00B27BD3" w:rsidRPr="00C94DE2">
        <w:t>nde</w:t>
      </w:r>
      <w:proofErr w:type="spellEnd"/>
    </w:p>
    <w:p w14:paraId="1B7D8419" w14:textId="77777777" w:rsidR="001867B2" w:rsidRDefault="00B27BD3" w:rsidP="0043033E">
      <w:pPr>
        <w:pStyle w:val="Brosjyreeksemplar"/>
      </w:pPr>
      <w:r w:rsidRPr="00C94DE2">
        <w:t>-</w:t>
      </w:r>
      <w:r w:rsidR="00641994" w:rsidRPr="00C94DE2">
        <w:t xml:space="preserve"> </w:t>
      </w:r>
      <w:r w:rsidRPr="00C94DE2">
        <w:t xml:space="preserve">hjelp til å </w:t>
      </w:r>
      <w:proofErr w:type="spellStart"/>
      <w:r w:rsidRPr="00C94DE2">
        <w:t>søk</w:t>
      </w:r>
      <w:r w:rsidR="00981D65" w:rsidRPr="00C94DE2">
        <w:t>j</w:t>
      </w:r>
      <w:r w:rsidRPr="00C94DE2">
        <w:t>e</w:t>
      </w:r>
      <w:proofErr w:type="spellEnd"/>
      <w:r w:rsidRPr="00C94DE2">
        <w:t xml:space="preserve"> </w:t>
      </w:r>
      <w:proofErr w:type="spellStart"/>
      <w:r w:rsidRPr="00C94DE2">
        <w:t>tenester</w:t>
      </w:r>
      <w:proofErr w:type="spellEnd"/>
      <w:r w:rsidRPr="00C94DE2">
        <w:t xml:space="preserve"> og aktuelle hjelpe</w:t>
      </w:r>
      <w:r w:rsidR="00981D65" w:rsidRPr="00C94DE2">
        <w:t>mid</w:t>
      </w:r>
      <w:r w:rsidR="00641994" w:rsidRPr="00C94DE2">
        <w:t>del</w:t>
      </w:r>
    </w:p>
    <w:p w14:paraId="39417219" w14:textId="77777777" w:rsidR="004E2D7A" w:rsidRPr="00C94DE2" w:rsidRDefault="004E2D7A" w:rsidP="0043033E">
      <w:pPr>
        <w:pStyle w:val="Brosjyreeksemplar"/>
      </w:pPr>
      <w:r>
        <w:t>-samtalegruppe for pårørende</w:t>
      </w:r>
    </w:p>
    <w:p w14:paraId="1EC2F9B5" w14:textId="77777777" w:rsidR="001867B2" w:rsidRPr="00AE0FF1" w:rsidRDefault="001867B2">
      <w:pPr>
        <w:pStyle w:val="Inndelingsoverskrift2"/>
        <w:rPr>
          <w:color w:val="1F497D" w:themeColor="text2"/>
          <w:sz w:val="28"/>
          <w:szCs w:val="28"/>
          <w:lang w:val="nn-NO"/>
        </w:rPr>
      </w:pPr>
      <w:r w:rsidRPr="00AE0FF1">
        <w:rPr>
          <w:color w:val="1F497D" w:themeColor="text2"/>
          <w:sz w:val="28"/>
          <w:szCs w:val="28"/>
          <w:lang w:val="nn-NO"/>
        </w:rPr>
        <w:t>Interessefore</w:t>
      </w:r>
      <w:r w:rsidR="00641994" w:rsidRPr="00AE0FF1">
        <w:rPr>
          <w:color w:val="1F497D" w:themeColor="text2"/>
          <w:sz w:val="28"/>
          <w:szCs w:val="28"/>
          <w:lang w:val="nn-NO"/>
        </w:rPr>
        <w:t>i</w:t>
      </w:r>
      <w:r w:rsidRPr="00AE0FF1">
        <w:rPr>
          <w:color w:val="1F497D" w:themeColor="text2"/>
          <w:sz w:val="28"/>
          <w:szCs w:val="28"/>
          <w:lang w:val="nn-NO"/>
        </w:rPr>
        <w:t>ning</w:t>
      </w:r>
      <w:r w:rsidR="00641994" w:rsidRPr="00AE0FF1">
        <w:rPr>
          <w:color w:val="1F497D" w:themeColor="text2"/>
          <w:sz w:val="28"/>
          <w:szCs w:val="28"/>
          <w:lang w:val="nn-NO"/>
        </w:rPr>
        <w:t>a</w:t>
      </w:r>
      <w:r w:rsidRPr="00AE0FF1">
        <w:rPr>
          <w:color w:val="1F497D" w:themeColor="text2"/>
          <w:sz w:val="28"/>
          <w:szCs w:val="28"/>
          <w:lang w:val="nn-NO"/>
        </w:rPr>
        <w:t>r</w:t>
      </w:r>
    </w:p>
    <w:p w14:paraId="38F25950" w14:textId="77777777" w:rsidR="001867B2" w:rsidRPr="00174F19" w:rsidRDefault="00C36760" w:rsidP="00CB42A9">
      <w:pPr>
        <w:pStyle w:val="Brosjyreeksemplar"/>
        <w:rPr>
          <w:lang w:val="nn-NO"/>
        </w:rPr>
      </w:pPr>
      <w:r w:rsidRPr="00174F19">
        <w:rPr>
          <w:lang w:val="nn-NO"/>
        </w:rPr>
        <w:t xml:space="preserve">Det </w:t>
      </w:r>
      <w:r w:rsidR="00981D65" w:rsidRPr="00174F19">
        <w:rPr>
          <w:lang w:val="nn-NO"/>
        </w:rPr>
        <w:t>fins</w:t>
      </w:r>
      <w:r w:rsidR="00641994" w:rsidRPr="00174F19">
        <w:rPr>
          <w:lang w:val="nn-NO"/>
        </w:rPr>
        <w:t>t</w:t>
      </w:r>
      <w:r w:rsidR="00513EE4" w:rsidRPr="00174F19">
        <w:rPr>
          <w:lang w:val="nn-NO"/>
        </w:rPr>
        <w:t xml:space="preserve"> </w:t>
      </w:r>
      <w:r w:rsidR="00AE4961" w:rsidRPr="00174F19">
        <w:rPr>
          <w:lang w:val="nn-NO"/>
        </w:rPr>
        <w:t>fore</w:t>
      </w:r>
      <w:r w:rsidR="000426A8" w:rsidRPr="00174F19">
        <w:rPr>
          <w:lang w:val="nn-NO"/>
        </w:rPr>
        <w:t>i</w:t>
      </w:r>
      <w:r w:rsidR="00AE4961" w:rsidRPr="00174F19">
        <w:rPr>
          <w:lang w:val="nn-NO"/>
        </w:rPr>
        <w:t>ning</w:t>
      </w:r>
      <w:r w:rsidR="00987422" w:rsidRPr="00174F19">
        <w:rPr>
          <w:lang w:val="nn-NO"/>
        </w:rPr>
        <w:t>a</w:t>
      </w:r>
      <w:r w:rsidR="00AE4961" w:rsidRPr="00174F19">
        <w:rPr>
          <w:lang w:val="nn-NO"/>
        </w:rPr>
        <w:t>r e</w:t>
      </w:r>
      <w:r w:rsidR="00981D65" w:rsidRPr="00174F19">
        <w:rPr>
          <w:lang w:val="nn-NO"/>
        </w:rPr>
        <w:t>i</w:t>
      </w:r>
      <w:r w:rsidR="00AE4961" w:rsidRPr="00174F19">
        <w:rPr>
          <w:lang w:val="nn-NO"/>
        </w:rPr>
        <w:t>n kan oppsøk</w:t>
      </w:r>
      <w:r w:rsidR="00981D65" w:rsidRPr="00174F19">
        <w:rPr>
          <w:lang w:val="nn-NO"/>
        </w:rPr>
        <w:t>j</w:t>
      </w:r>
      <w:r w:rsidR="00641994" w:rsidRPr="00174F19">
        <w:rPr>
          <w:lang w:val="nn-NO"/>
        </w:rPr>
        <w:t>e for å få informasjon, t</w:t>
      </w:r>
      <w:r w:rsidR="00095239" w:rsidRPr="00867FBB">
        <w:rPr>
          <w:lang w:val="nn-NO"/>
        </w:rPr>
        <w:t xml:space="preserve">il dømes Ålesund og </w:t>
      </w:r>
      <w:proofErr w:type="spellStart"/>
      <w:r w:rsidR="00095239" w:rsidRPr="00867FBB">
        <w:rPr>
          <w:lang w:val="nn-NO"/>
        </w:rPr>
        <w:t>omegn</w:t>
      </w:r>
      <w:proofErr w:type="spellEnd"/>
      <w:r w:rsidR="00095239" w:rsidRPr="00867FBB">
        <w:rPr>
          <w:lang w:val="nn-NO"/>
        </w:rPr>
        <w:t xml:space="preserve"> </w:t>
      </w:r>
      <w:proofErr w:type="spellStart"/>
      <w:r w:rsidR="00095239" w:rsidRPr="00867FBB">
        <w:rPr>
          <w:lang w:val="nn-NO"/>
        </w:rPr>
        <w:t>demensforening</w:t>
      </w:r>
      <w:proofErr w:type="spellEnd"/>
      <w:r w:rsidR="00095239" w:rsidRPr="00867FBB">
        <w:rPr>
          <w:lang w:val="nn-NO"/>
        </w:rPr>
        <w:t xml:space="preserve"> som Giske kommune er ein del av.</w:t>
      </w:r>
    </w:p>
    <w:p w14:paraId="4459339F" w14:textId="77777777" w:rsidR="001867B2" w:rsidRPr="00AE0FF1" w:rsidRDefault="001867B2">
      <w:pPr>
        <w:pStyle w:val="Inndelingsoverskrift2"/>
        <w:rPr>
          <w:color w:val="1F497D" w:themeColor="text2"/>
          <w:sz w:val="28"/>
          <w:szCs w:val="28"/>
          <w:lang w:val="nn-NO"/>
        </w:rPr>
      </w:pPr>
      <w:r w:rsidRPr="00AE0FF1">
        <w:rPr>
          <w:color w:val="1F497D" w:themeColor="text2"/>
          <w:sz w:val="28"/>
          <w:szCs w:val="28"/>
          <w:lang w:val="nn-NO"/>
        </w:rPr>
        <w:t>Kurs og informasjon</w:t>
      </w:r>
    </w:p>
    <w:p w14:paraId="2D1E2145" w14:textId="77777777" w:rsidR="001867B2" w:rsidRPr="006E6CA5" w:rsidRDefault="003D43E0" w:rsidP="00BF0CBC">
      <w:pPr>
        <w:pStyle w:val="Brosjyreeksemplar"/>
        <w:rPr>
          <w:lang w:val="nn-NO"/>
        </w:rPr>
      </w:pPr>
      <w:r w:rsidRPr="006E6CA5">
        <w:rPr>
          <w:lang w:val="nn-NO"/>
        </w:rPr>
        <w:t xml:space="preserve">Ålesund og </w:t>
      </w:r>
      <w:proofErr w:type="spellStart"/>
      <w:r w:rsidR="0015678E" w:rsidRPr="006E6CA5">
        <w:rPr>
          <w:lang w:val="nn-NO"/>
        </w:rPr>
        <w:t>omegn</w:t>
      </w:r>
      <w:proofErr w:type="spellEnd"/>
      <w:r w:rsidR="0015678E" w:rsidRPr="006E6CA5">
        <w:rPr>
          <w:lang w:val="nn-NO"/>
        </w:rPr>
        <w:t xml:space="preserve"> </w:t>
      </w:r>
      <w:proofErr w:type="spellStart"/>
      <w:r w:rsidR="0015678E" w:rsidRPr="006E6CA5">
        <w:rPr>
          <w:lang w:val="nn-NO"/>
        </w:rPr>
        <w:t>demensforening</w:t>
      </w:r>
      <w:proofErr w:type="spellEnd"/>
      <w:r w:rsidR="0015678E" w:rsidRPr="006E6CA5">
        <w:rPr>
          <w:lang w:val="nn-NO"/>
        </w:rPr>
        <w:t xml:space="preserve"> arrangerer</w:t>
      </w:r>
      <w:r w:rsidRPr="006E6CA5">
        <w:rPr>
          <w:lang w:val="nn-NO"/>
        </w:rPr>
        <w:t xml:space="preserve"> </w:t>
      </w:r>
      <w:r w:rsidR="00887EBF" w:rsidRPr="006E6CA5">
        <w:rPr>
          <w:lang w:val="nn-NO"/>
        </w:rPr>
        <w:t>pårøra</w:t>
      </w:r>
      <w:r w:rsidR="00FE371B">
        <w:rPr>
          <w:lang w:val="nn-NO"/>
        </w:rPr>
        <w:t>ndeskule</w:t>
      </w:r>
      <w:r w:rsidR="00641994">
        <w:rPr>
          <w:lang w:val="nn-NO"/>
        </w:rPr>
        <w:t>.</w:t>
      </w:r>
    </w:p>
    <w:p w14:paraId="77EF2AFB" w14:textId="77777777" w:rsidR="001867B2" w:rsidRPr="00887EBF" w:rsidRDefault="00641994" w:rsidP="00BF0CBC">
      <w:pPr>
        <w:pStyle w:val="Brosjyreeksemplar"/>
        <w:rPr>
          <w:lang w:val="nn-NO"/>
        </w:rPr>
      </w:pPr>
      <w:r>
        <w:rPr>
          <w:lang w:val="nn-NO"/>
        </w:rPr>
        <w:t>P</w:t>
      </w:r>
      <w:r w:rsidR="00887EBF" w:rsidRPr="00887EBF">
        <w:rPr>
          <w:lang w:val="nn-NO"/>
        </w:rPr>
        <w:t xml:space="preserve">å </w:t>
      </w:r>
      <w:r>
        <w:rPr>
          <w:lang w:val="nn-NO"/>
        </w:rPr>
        <w:t>I</w:t>
      </w:r>
      <w:r w:rsidR="00887EBF" w:rsidRPr="00887EBF">
        <w:rPr>
          <w:lang w:val="nn-NO"/>
        </w:rPr>
        <w:t>nternett fin</w:t>
      </w:r>
      <w:r w:rsidR="001867B2" w:rsidRPr="00887EBF">
        <w:rPr>
          <w:lang w:val="nn-NO"/>
        </w:rPr>
        <w:t>s</w:t>
      </w:r>
      <w:r>
        <w:rPr>
          <w:lang w:val="nn-NO"/>
        </w:rPr>
        <w:t>t</w:t>
      </w:r>
      <w:r w:rsidR="001867B2" w:rsidRPr="00887EBF">
        <w:rPr>
          <w:lang w:val="nn-NO"/>
        </w:rPr>
        <w:t xml:space="preserve"> informasjon</w:t>
      </w:r>
      <w:r w:rsidR="000426A8">
        <w:rPr>
          <w:lang w:val="nn-NO"/>
        </w:rPr>
        <w:t>,</w:t>
      </w:r>
      <w:r w:rsidR="001867B2" w:rsidRPr="00887EBF">
        <w:rPr>
          <w:lang w:val="nn-NO"/>
        </w:rPr>
        <w:t xml:space="preserve"> og de</w:t>
      </w:r>
      <w:r w:rsidR="00887EBF" w:rsidRPr="00887EBF">
        <w:rPr>
          <w:lang w:val="nn-NO"/>
        </w:rPr>
        <w:t>i</w:t>
      </w:r>
      <w:r w:rsidR="001867B2" w:rsidRPr="00887EBF">
        <w:rPr>
          <w:lang w:val="nn-NO"/>
        </w:rPr>
        <w:t xml:space="preserve"> fleste </w:t>
      </w:r>
      <w:proofErr w:type="spellStart"/>
      <w:r w:rsidR="001867B2" w:rsidRPr="00887EBF">
        <w:rPr>
          <w:lang w:val="nn-NO"/>
        </w:rPr>
        <w:t>int</w:t>
      </w:r>
      <w:r w:rsidR="00887EBF" w:rsidRPr="00887EBF">
        <w:rPr>
          <w:lang w:val="nn-NO"/>
        </w:rPr>
        <w:t>eressefore</w:t>
      </w:r>
      <w:r>
        <w:rPr>
          <w:lang w:val="nn-NO"/>
        </w:rPr>
        <w:t>i</w:t>
      </w:r>
      <w:r w:rsidR="00887EBF" w:rsidRPr="00887EBF">
        <w:rPr>
          <w:lang w:val="nn-NO"/>
        </w:rPr>
        <w:t>ninger</w:t>
      </w:r>
      <w:proofErr w:type="spellEnd"/>
      <w:r w:rsidR="00887EBF" w:rsidRPr="00887EBF">
        <w:rPr>
          <w:lang w:val="nn-NO"/>
        </w:rPr>
        <w:t xml:space="preserve"> har ei eiga</w:t>
      </w:r>
      <w:r w:rsidR="00FE371B">
        <w:rPr>
          <w:lang w:val="nn-NO"/>
        </w:rPr>
        <w:t xml:space="preserve"> </w:t>
      </w:r>
      <w:r w:rsidR="001867B2" w:rsidRPr="00887EBF">
        <w:rPr>
          <w:lang w:val="nn-NO"/>
        </w:rPr>
        <w:t>ne</w:t>
      </w:r>
      <w:r w:rsidR="009F0B7E" w:rsidRPr="00887EBF">
        <w:rPr>
          <w:lang w:val="nn-NO"/>
        </w:rPr>
        <w:t xml:space="preserve">ttside. </w:t>
      </w:r>
    </w:p>
    <w:p w14:paraId="2D50D400" w14:textId="77777777" w:rsidR="00641994" w:rsidRDefault="008149B4" w:rsidP="00BF0CBC">
      <w:pPr>
        <w:pStyle w:val="Brosjyreeksemplar"/>
        <w:rPr>
          <w:lang w:val="nn-NO"/>
        </w:rPr>
      </w:pPr>
      <w:r>
        <w:rPr>
          <w:lang w:val="nn-NO"/>
        </w:rPr>
        <w:t xml:space="preserve">Til </w:t>
      </w:r>
      <w:proofErr w:type="spellStart"/>
      <w:r>
        <w:rPr>
          <w:lang w:val="nn-NO"/>
        </w:rPr>
        <w:t>til</w:t>
      </w:r>
      <w:proofErr w:type="spellEnd"/>
      <w:r>
        <w:rPr>
          <w:lang w:val="nn-NO"/>
        </w:rPr>
        <w:t xml:space="preserve"> dømes:</w:t>
      </w:r>
    </w:p>
    <w:p w14:paraId="10E1BE5F" w14:textId="77777777" w:rsidR="008149B4" w:rsidRDefault="008149B4" w:rsidP="00BF0CBC">
      <w:pPr>
        <w:pStyle w:val="Brosjyreeksemplar"/>
        <w:rPr>
          <w:lang w:val="nn-NO"/>
        </w:rPr>
      </w:pPr>
      <w:r>
        <w:rPr>
          <w:lang w:val="nn-NO"/>
        </w:rPr>
        <w:t xml:space="preserve">-Hukommelseteamet i Giske </w:t>
      </w:r>
      <w:proofErr w:type="spellStart"/>
      <w:r>
        <w:rPr>
          <w:lang w:val="nn-NO"/>
        </w:rPr>
        <w:t>kommune,facebooksida</w:t>
      </w:r>
      <w:proofErr w:type="spellEnd"/>
    </w:p>
    <w:p w14:paraId="3F510918" w14:textId="77777777" w:rsidR="008149B4" w:rsidRDefault="008149B4" w:rsidP="00BF0CBC">
      <w:pPr>
        <w:pStyle w:val="Brosjyreeksemplar"/>
        <w:rPr>
          <w:lang w:val="nn-NO"/>
        </w:rPr>
      </w:pPr>
      <w:r>
        <w:rPr>
          <w:lang w:val="nn-NO"/>
        </w:rPr>
        <w:t>-Giske kommune si heimeside</w:t>
      </w:r>
    </w:p>
    <w:p w14:paraId="22D6BB9B" w14:textId="77777777" w:rsidR="008149B4" w:rsidRDefault="008149B4" w:rsidP="00BF0CBC">
      <w:pPr>
        <w:pStyle w:val="Brosjyreeksemplar"/>
        <w:rPr>
          <w:lang w:val="nn-NO"/>
        </w:rPr>
      </w:pPr>
      <w:r>
        <w:rPr>
          <w:lang w:val="nn-NO"/>
        </w:rPr>
        <w:t>-</w:t>
      </w:r>
      <w:proofErr w:type="spellStart"/>
      <w:r>
        <w:rPr>
          <w:lang w:val="nn-NO"/>
        </w:rPr>
        <w:t>demenslinjen@nasjonalforeningen</w:t>
      </w:r>
      <w:proofErr w:type="spellEnd"/>
      <w:r>
        <w:rPr>
          <w:lang w:val="nn-NO"/>
        </w:rPr>
        <w:t>. No</w:t>
      </w:r>
    </w:p>
    <w:p w14:paraId="22E7F3A4" w14:textId="77777777" w:rsidR="00683CCB" w:rsidRPr="00641994" w:rsidRDefault="00DA30A4" w:rsidP="00BF0CBC">
      <w:pPr>
        <w:pStyle w:val="Brosjyreeksemplar"/>
        <w:rPr>
          <w:color w:val="0D0D0D" w:themeColor="text1" w:themeTint="F2"/>
          <w:lang w:val="nn-NO"/>
        </w:rPr>
      </w:pPr>
      <w:r>
        <w:rPr>
          <w:lang w:val="nn-NO"/>
        </w:rPr>
        <w:t xml:space="preserve"> -</w:t>
      </w:r>
      <w:r w:rsidR="00641994">
        <w:rPr>
          <w:lang w:val="nn-NO"/>
        </w:rPr>
        <w:t xml:space="preserve"> </w:t>
      </w:r>
      <w:r w:rsidR="00683CCB">
        <w:rPr>
          <w:lang w:val="nn-NO"/>
        </w:rPr>
        <w:t>www.aldringoghelse.no</w:t>
      </w:r>
    </w:p>
    <w:p w14:paraId="377A953F" w14:textId="77777777" w:rsidR="00683CCB" w:rsidRDefault="00683CCB" w:rsidP="00BF0CBC">
      <w:pPr>
        <w:pStyle w:val="Brosjyreeksemplar"/>
        <w:rPr>
          <w:color w:val="548DD4" w:themeColor="text2" w:themeTint="99"/>
          <w:sz w:val="28"/>
          <w:szCs w:val="28"/>
          <w:lang w:val="nn-NO"/>
        </w:rPr>
      </w:pPr>
    </w:p>
    <w:p w14:paraId="74BC7457" w14:textId="77777777" w:rsidR="00683CCB" w:rsidRDefault="00683CCB" w:rsidP="00BF0CBC">
      <w:pPr>
        <w:pStyle w:val="Brosjyreeksemplar"/>
        <w:rPr>
          <w:color w:val="548DD4" w:themeColor="text2" w:themeTint="99"/>
          <w:sz w:val="28"/>
          <w:szCs w:val="28"/>
          <w:lang w:val="nn-NO"/>
        </w:rPr>
      </w:pPr>
    </w:p>
    <w:p w14:paraId="7CC8215E" w14:textId="77777777" w:rsidR="00683CCB" w:rsidRDefault="00683CCB" w:rsidP="00BF0CBC">
      <w:pPr>
        <w:pStyle w:val="Brosjyreeksemplar"/>
        <w:rPr>
          <w:color w:val="548DD4" w:themeColor="text2" w:themeTint="99"/>
          <w:sz w:val="28"/>
          <w:szCs w:val="28"/>
          <w:lang w:val="nn-NO"/>
        </w:rPr>
      </w:pPr>
    </w:p>
    <w:p w14:paraId="24B5056B" w14:textId="77777777" w:rsidR="00683CCB" w:rsidRDefault="00683CCB" w:rsidP="00BF0CBC">
      <w:pPr>
        <w:pStyle w:val="Brosjyreeksemplar"/>
        <w:rPr>
          <w:color w:val="548DD4" w:themeColor="text2" w:themeTint="99"/>
          <w:sz w:val="28"/>
          <w:szCs w:val="28"/>
          <w:lang w:val="nn-NO"/>
        </w:rPr>
      </w:pPr>
    </w:p>
    <w:p w14:paraId="4F9D8D7F" w14:textId="77777777" w:rsidR="00F62AFC" w:rsidRPr="00374BD2" w:rsidRDefault="00F62AFC" w:rsidP="00BB18D4">
      <w:pPr>
        <w:pStyle w:val="Brosjyreeksemplar"/>
        <w:rPr>
          <w:color w:val="548DD4" w:themeColor="text2" w:themeTint="99"/>
          <w:sz w:val="28"/>
          <w:szCs w:val="28"/>
          <w:lang w:val="nn-NO"/>
        </w:rPr>
      </w:pPr>
    </w:p>
    <w:p w14:paraId="6A4A20BE" w14:textId="77777777" w:rsidR="001D0CC8" w:rsidRPr="00641994" w:rsidRDefault="001D0CC8" w:rsidP="00BB18D4">
      <w:pPr>
        <w:pStyle w:val="Brosjyreeksemplar"/>
        <w:rPr>
          <w:color w:val="548DD4" w:themeColor="text2" w:themeTint="99"/>
          <w:sz w:val="28"/>
          <w:szCs w:val="28"/>
          <w:lang w:val="nn-NO"/>
        </w:rPr>
      </w:pPr>
    </w:p>
    <w:p w14:paraId="38D71089" w14:textId="77777777" w:rsidR="003D45BA" w:rsidRPr="00174F19" w:rsidRDefault="003D45BA" w:rsidP="00BB18D4">
      <w:pPr>
        <w:pStyle w:val="Brosjyreeksemplar"/>
        <w:rPr>
          <w:color w:val="548DD4" w:themeColor="text2" w:themeTint="99"/>
          <w:sz w:val="28"/>
          <w:szCs w:val="28"/>
          <w:lang w:val="nn-NO"/>
        </w:rPr>
      </w:pPr>
    </w:p>
    <w:p w14:paraId="2DA226BF" w14:textId="77777777" w:rsidR="009F0B7E" w:rsidRPr="00AE0FF1" w:rsidRDefault="0032337F" w:rsidP="00BB18D4">
      <w:pPr>
        <w:pStyle w:val="Brosjyreeksemplar"/>
        <w:rPr>
          <w:color w:val="1F497D" w:themeColor="text2"/>
          <w:sz w:val="28"/>
          <w:szCs w:val="28"/>
          <w:lang w:val="nn-NO"/>
        </w:rPr>
      </w:pPr>
      <w:r w:rsidRPr="00AE0FF1">
        <w:rPr>
          <w:color w:val="1F497D" w:themeColor="text2"/>
          <w:sz w:val="28"/>
          <w:szCs w:val="28"/>
          <w:lang w:val="nn-NO"/>
        </w:rPr>
        <w:t>Kven kan ta kontakt med oss?</w:t>
      </w:r>
    </w:p>
    <w:p w14:paraId="40B53219" w14:textId="77777777" w:rsidR="00B905B4" w:rsidRPr="00174F19" w:rsidRDefault="00A9764C" w:rsidP="00BF0CBC">
      <w:pPr>
        <w:pStyle w:val="Brosjyreeksemplar"/>
        <w:rPr>
          <w:color w:val="0D0D0D" w:themeColor="text1" w:themeTint="F2"/>
          <w:szCs w:val="18"/>
          <w:lang w:val="nn-NO"/>
        </w:rPr>
      </w:pPr>
      <w:r w:rsidRPr="00174F19">
        <w:rPr>
          <w:color w:val="0D0D0D" w:themeColor="text1" w:themeTint="F2"/>
          <w:szCs w:val="18"/>
          <w:lang w:val="nn-NO"/>
        </w:rPr>
        <w:t>-</w:t>
      </w:r>
      <w:r w:rsidR="00641994" w:rsidRPr="00174F19">
        <w:rPr>
          <w:color w:val="0D0D0D" w:themeColor="text1" w:themeTint="F2"/>
          <w:szCs w:val="18"/>
          <w:lang w:val="nn-NO"/>
        </w:rPr>
        <w:t xml:space="preserve"> </w:t>
      </w:r>
      <w:r w:rsidR="00D56C4D" w:rsidRPr="00174F19">
        <w:rPr>
          <w:color w:val="0D0D0D" w:themeColor="text1" w:themeTint="F2"/>
          <w:szCs w:val="18"/>
          <w:lang w:val="nn-NO"/>
        </w:rPr>
        <w:t>Enkeltperson</w:t>
      </w:r>
      <w:r w:rsidR="00987422" w:rsidRPr="00174F19">
        <w:rPr>
          <w:color w:val="0D0D0D" w:themeColor="text1" w:themeTint="F2"/>
          <w:szCs w:val="18"/>
          <w:lang w:val="nn-NO"/>
        </w:rPr>
        <w:t>a</w:t>
      </w:r>
      <w:r w:rsidR="00D56C4D" w:rsidRPr="00174F19">
        <w:rPr>
          <w:color w:val="0D0D0D" w:themeColor="text1" w:themeTint="F2"/>
          <w:szCs w:val="18"/>
          <w:lang w:val="nn-NO"/>
        </w:rPr>
        <w:t>r,</w:t>
      </w:r>
      <w:r w:rsidRPr="00174F19">
        <w:rPr>
          <w:color w:val="0D0D0D" w:themeColor="text1" w:themeTint="F2"/>
          <w:szCs w:val="18"/>
          <w:lang w:val="nn-NO"/>
        </w:rPr>
        <w:t xml:space="preserve"> </w:t>
      </w:r>
      <w:r w:rsidR="00E32595" w:rsidRPr="00174F19">
        <w:rPr>
          <w:color w:val="0D0D0D" w:themeColor="text1" w:themeTint="F2"/>
          <w:szCs w:val="18"/>
          <w:lang w:val="nn-NO"/>
        </w:rPr>
        <w:t>pårørande</w:t>
      </w:r>
      <w:r w:rsidR="00641994" w:rsidRPr="00174F19">
        <w:rPr>
          <w:color w:val="0D0D0D" w:themeColor="text1" w:themeTint="F2"/>
          <w:szCs w:val="18"/>
          <w:lang w:val="nn-NO"/>
        </w:rPr>
        <w:t xml:space="preserve"> </w:t>
      </w:r>
      <w:r w:rsidRPr="00174F19">
        <w:rPr>
          <w:color w:val="0D0D0D" w:themeColor="text1" w:themeTint="F2"/>
          <w:szCs w:val="18"/>
          <w:lang w:val="nn-NO"/>
        </w:rPr>
        <w:t xml:space="preserve">og venner kan ta </w:t>
      </w:r>
      <w:r w:rsidR="000426A8" w:rsidRPr="00174F19">
        <w:rPr>
          <w:color w:val="0D0D0D" w:themeColor="text1" w:themeTint="F2"/>
          <w:szCs w:val="18"/>
          <w:lang w:val="nn-NO"/>
        </w:rPr>
        <w:t xml:space="preserve">          </w:t>
      </w:r>
      <w:r w:rsidR="003D45BA" w:rsidRPr="00174F19">
        <w:rPr>
          <w:color w:val="0D0D0D" w:themeColor="text1" w:themeTint="F2"/>
          <w:szCs w:val="18"/>
          <w:lang w:val="nn-NO"/>
        </w:rPr>
        <w:t xml:space="preserve">   </w:t>
      </w:r>
      <w:r w:rsidRPr="00174F19">
        <w:rPr>
          <w:color w:val="0D0D0D" w:themeColor="text1" w:themeTint="F2"/>
          <w:szCs w:val="18"/>
          <w:lang w:val="nn-NO"/>
        </w:rPr>
        <w:t>uforplikta</w:t>
      </w:r>
      <w:r w:rsidR="000426A8" w:rsidRPr="00174F19">
        <w:rPr>
          <w:color w:val="0D0D0D" w:themeColor="text1" w:themeTint="F2"/>
          <w:szCs w:val="18"/>
          <w:lang w:val="nn-NO"/>
        </w:rPr>
        <w:t>nde</w:t>
      </w:r>
      <w:r w:rsidR="00D0573B" w:rsidRPr="00174F19">
        <w:rPr>
          <w:color w:val="0D0D0D" w:themeColor="text1" w:themeTint="F2"/>
          <w:szCs w:val="18"/>
          <w:lang w:val="nn-NO"/>
        </w:rPr>
        <w:t xml:space="preserve"> </w:t>
      </w:r>
      <w:r w:rsidR="000426A8" w:rsidRPr="00174F19">
        <w:rPr>
          <w:color w:val="0D0D0D" w:themeColor="text1" w:themeTint="F2"/>
          <w:szCs w:val="18"/>
          <w:lang w:val="nn-NO"/>
        </w:rPr>
        <w:t>k</w:t>
      </w:r>
      <w:r w:rsidR="00D56C4D" w:rsidRPr="00174F19">
        <w:rPr>
          <w:color w:val="0D0D0D" w:themeColor="text1" w:themeTint="F2"/>
          <w:szCs w:val="18"/>
          <w:lang w:val="nn-NO"/>
        </w:rPr>
        <w:t>ontakt</w:t>
      </w:r>
    </w:p>
    <w:p w14:paraId="024FB237" w14:textId="77777777" w:rsidR="00D56C4D" w:rsidRPr="00174F19" w:rsidRDefault="00A9764C" w:rsidP="00BF0CBC">
      <w:pPr>
        <w:pStyle w:val="Brosjyreeksemplar"/>
        <w:rPr>
          <w:color w:val="0D0D0D" w:themeColor="text1" w:themeTint="F2"/>
          <w:szCs w:val="18"/>
          <w:lang w:val="nn-NO"/>
        </w:rPr>
      </w:pPr>
      <w:r w:rsidRPr="00174F19">
        <w:rPr>
          <w:color w:val="0D0D0D" w:themeColor="text1" w:themeTint="F2"/>
          <w:szCs w:val="18"/>
          <w:lang w:val="nn-NO"/>
        </w:rPr>
        <w:t>-</w:t>
      </w:r>
      <w:r w:rsidR="00641994" w:rsidRPr="00174F19">
        <w:rPr>
          <w:color w:val="0D0D0D" w:themeColor="text1" w:themeTint="F2"/>
          <w:szCs w:val="18"/>
          <w:lang w:val="nn-NO"/>
        </w:rPr>
        <w:t xml:space="preserve"> </w:t>
      </w:r>
      <w:r w:rsidR="00D56C4D" w:rsidRPr="00174F19">
        <w:rPr>
          <w:color w:val="0D0D0D" w:themeColor="text1" w:themeTint="F2"/>
          <w:szCs w:val="18"/>
          <w:lang w:val="nn-NO"/>
        </w:rPr>
        <w:t>Helsepersonell</w:t>
      </w:r>
      <w:r w:rsidR="00095239" w:rsidRPr="00174F19">
        <w:rPr>
          <w:color w:val="0D0D0D" w:themeColor="text1" w:themeTint="F2"/>
          <w:szCs w:val="18"/>
          <w:lang w:val="nn-NO"/>
        </w:rPr>
        <w:t xml:space="preserve"> i kommunen</w:t>
      </w:r>
    </w:p>
    <w:p w14:paraId="4674A63F" w14:textId="77777777" w:rsidR="00095239" w:rsidRPr="00174F19" w:rsidRDefault="00A9764C" w:rsidP="00BF0CBC">
      <w:pPr>
        <w:pStyle w:val="Brosjyreeksemplar"/>
        <w:rPr>
          <w:color w:val="0D0D0D" w:themeColor="text1" w:themeTint="F2"/>
          <w:szCs w:val="18"/>
          <w:lang w:val="nn-NO"/>
        </w:rPr>
      </w:pPr>
      <w:r w:rsidRPr="00174F19">
        <w:rPr>
          <w:color w:val="0D0D0D" w:themeColor="text1" w:themeTint="F2"/>
          <w:szCs w:val="18"/>
          <w:lang w:val="nn-NO"/>
        </w:rPr>
        <w:t>-</w:t>
      </w:r>
      <w:r w:rsidR="00641994" w:rsidRPr="00174F19">
        <w:rPr>
          <w:color w:val="0D0D0D" w:themeColor="text1" w:themeTint="F2"/>
          <w:szCs w:val="18"/>
          <w:lang w:val="nn-NO"/>
        </w:rPr>
        <w:t xml:space="preserve"> </w:t>
      </w:r>
      <w:r w:rsidR="00095239" w:rsidRPr="00174F19">
        <w:rPr>
          <w:color w:val="0D0D0D" w:themeColor="text1" w:themeTint="F2"/>
          <w:szCs w:val="18"/>
          <w:lang w:val="nn-NO"/>
        </w:rPr>
        <w:t>Fastleg</w:t>
      </w:r>
      <w:r w:rsidR="00641994" w:rsidRPr="00174F19">
        <w:rPr>
          <w:color w:val="0D0D0D" w:themeColor="text1" w:themeTint="F2"/>
          <w:szCs w:val="18"/>
          <w:lang w:val="nn-NO"/>
        </w:rPr>
        <w:t>a</w:t>
      </w:r>
      <w:r w:rsidR="00095239" w:rsidRPr="00174F19">
        <w:rPr>
          <w:color w:val="0D0D0D" w:themeColor="text1" w:themeTint="F2"/>
          <w:szCs w:val="18"/>
          <w:lang w:val="nn-NO"/>
        </w:rPr>
        <w:t>r</w:t>
      </w:r>
    </w:p>
    <w:p w14:paraId="041A968F" w14:textId="77777777" w:rsidR="00D56C4D" w:rsidRPr="00174F19" w:rsidRDefault="00D56C4D" w:rsidP="00BF0CBC">
      <w:pPr>
        <w:pStyle w:val="Brosjyreeksemplar"/>
        <w:rPr>
          <w:color w:val="0D0D0D" w:themeColor="text1" w:themeTint="F2"/>
          <w:szCs w:val="18"/>
          <w:lang w:val="nn-NO"/>
        </w:rPr>
      </w:pPr>
    </w:p>
    <w:p w14:paraId="0B0EA400" w14:textId="77777777" w:rsidR="00204FE2" w:rsidRPr="008149B4" w:rsidRDefault="00204FE2" w:rsidP="008149B4">
      <w:pPr>
        <w:pStyle w:val="Inndelingsoverskrift1"/>
        <w:rPr>
          <w:color w:val="1F497D" w:themeColor="text2"/>
          <w:lang w:val="nn-NO"/>
        </w:rPr>
      </w:pPr>
    </w:p>
    <w:p w14:paraId="4BB64261" w14:textId="77777777" w:rsidR="003D45BA" w:rsidRPr="00AE0FF1" w:rsidRDefault="00B437F4" w:rsidP="003307C7">
      <w:pPr>
        <w:pStyle w:val="Inndelingsoverskrift2"/>
        <w:rPr>
          <w:b/>
          <w:color w:val="1F497D" w:themeColor="text2"/>
          <w:sz w:val="24"/>
          <w:szCs w:val="24"/>
          <w:lang w:val="nn-NO"/>
        </w:rPr>
      </w:pPr>
      <w:r>
        <w:rPr>
          <w:b/>
          <w:color w:val="1F497D" w:themeColor="text2"/>
          <w:sz w:val="24"/>
          <w:szCs w:val="24"/>
          <w:lang w:val="nn-NO"/>
        </w:rPr>
        <w:t>Hukommelse</w:t>
      </w:r>
      <w:r w:rsidR="00981D27" w:rsidRPr="00AE0FF1">
        <w:rPr>
          <w:b/>
          <w:color w:val="1F497D" w:themeColor="text2"/>
          <w:sz w:val="24"/>
          <w:szCs w:val="24"/>
          <w:lang w:val="nn-NO"/>
        </w:rPr>
        <w:t>t</w:t>
      </w:r>
      <w:r w:rsidR="000D6422" w:rsidRPr="00AE0FF1">
        <w:rPr>
          <w:b/>
          <w:color w:val="1F497D" w:themeColor="text2"/>
          <w:sz w:val="24"/>
          <w:szCs w:val="24"/>
          <w:lang w:val="nn-NO"/>
        </w:rPr>
        <w:t>e</w:t>
      </w:r>
      <w:r w:rsidR="00F61FDB" w:rsidRPr="00AE0FF1">
        <w:rPr>
          <w:b/>
          <w:color w:val="1F497D" w:themeColor="text2"/>
          <w:sz w:val="24"/>
          <w:szCs w:val="24"/>
          <w:lang w:val="nn-NO"/>
        </w:rPr>
        <w:t>a</w:t>
      </w:r>
      <w:r w:rsidR="000D6422" w:rsidRPr="00AE0FF1">
        <w:rPr>
          <w:b/>
          <w:color w:val="1F497D" w:themeColor="text2"/>
          <w:sz w:val="24"/>
          <w:szCs w:val="24"/>
          <w:lang w:val="nn-NO"/>
        </w:rPr>
        <w:t xml:space="preserve">met består av </w:t>
      </w:r>
    </w:p>
    <w:p w14:paraId="2A1D6DCA" w14:textId="77777777" w:rsidR="003307C7" w:rsidRPr="003B6BBE" w:rsidRDefault="00D0573B" w:rsidP="003307C7">
      <w:pPr>
        <w:pStyle w:val="Inndelingsoverskrift2"/>
        <w:rPr>
          <w:color w:val="0D0D0D" w:themeColor="text1" w:themeTint="F2"/>
          <w:sz w:val="20"/>
          <w:szCs w:val="20"/>
        </w:rPr>
      </w:pPr>
      <w:r w:rsidRPr="003B6BBE">
        <w:rPr>
          <w:color w:val="0D0D0D" w:themeColor="text1" w:themeTint="F2"/>
          <w:sz w:val="20"/>
          <w:szCs w:val="20"/>
        </w:rPr>
        <w:t>-</w:t>
      </w:r>
      <w:proofErr w:type="spellStart"/>
      <w:r w:rsidR="008E1796" w:rsidRPr="003B6BBE">
        <w:rPr>
          <w:color w:val="0D0D0D" w:themeColor="text1" w:themeTint="F2"/>
          <w:sz w:val="20"/>
          <w:szCs w:val="20"/>
        </w:rPr>
        <w:t>sjukepleiar</w:t>
      </w:r>
      <w:r w:rsidR="00D21F4B">
        <w:rPr>
          <w:color w:val="0D0D0D" w:themeColor="text1" w:themeTint="F2"/>
          <w:sz w:val="20"/>
          <w:szCs w:val="20"/>
        </w:rPr>
        <w:t>ar</w:t>
      </w:r>
      <w:proofErr w:type="spellEnd"/>
      <w:r w:rsidR="00D21F4B">
        <w:rPr>
          <w:color w:val="0D0D0D" w:themeColor="text1" w:themeTint="F2"/>
          <w:sz w:val="20"/>
          <w:szCs w:val="20"/>
        </w:rPr>
        <w:t xml:space="preserve"> </w:t>
      </w:r>
      <w:r w:rsidR="008E1796" w:rsidRPr="003B6BBE">
        <w:rPr>
          <w:color w:val="0D0D0D" w:themeColor="text1" w:themeTint="F2"/>
          <w:sz w:val="20"/>
          <w:szCs w:val="20"/>
        </w:rPr>
        <w:t>med demensomsorgens ABC</w:t>
      </w:r>
    </w:p>
    <w:p w14:paraId="46099D19" w14:textId="77777777" w:rsidR="0041132E" w:rsidRPr="003B6BBE" w:rsidRDefault="006A055F" w:rsidP="00472B15">
      <w:pPr>
        <w:pStyle w:val="Inndelingsoverskrift2"/>
        <w:rPr>
          <w:color w:val="0D0D0D" w:themeColor="text1" w:themeTint="F2"/>
          <w:sz w:val="20"/>
          <w:szCs w:val="20"/>
        </w:rPr>
      </w:pPr>
      <w:r w:rsidRPr="003B6BBE">
        <w:rPr>
          <w:color w:val="0D0D0D" w:themeColor="text1" w:themeTint="F2"/>
          <w:sz w:val="20"/>
          <w:szCs w:val="20"/>
        </w:rPr>
        <w:t>-samarbeid med ergoterapeut</w:t>
      </w:r>
    </w:p>
    <w:p w14:paraId="79DCA331" w14:textId="77777777" w:rsidR="006A055F" w:rsidRDefault="0014644B" w:rsidP="00472B15">
      <w:pPr>
        <w:pStyle w:val="Inndelingsoverskrift2"/>
        <w:rPr>
          <w:color w:val="0D0D0D" w:themeColor="text1" w:themeTint="F2"/>
          <w:sz w:val="20"/>
          <w:szCs w:val="20"/>
          <w:lang w:val="nn-NO"/>
        </w:rPr>
      </w:pPr>
      <w:r>
        <w:rPr>
          <w:color w:val="0D0D0D" w:themeColor="text1" w:themeTint="F2"/>
          <w:sz w:val="20"/>
          <w:szCs w:val="20"/>
          <w:lang w:val="nn-NO"/>
        </w:rPr>
        <w:t>-samar</w:t>
      </w:r>
      <w:r w:rsidR="006A055F">
        <w:rPr>
          <w:color w:val="0D0D0D" w:themeColor="text1" w:themeTint="F2"/>
          <w:sz w:val="20"/>
          <w:szCs w:val="20"/>
          <w:lang w:val="nn-NO"/>
        </w:rPr>
        <w:t>beid med fastlege</w:t>
      </w:r>
    </w:p>
    <w:p w14:paraId="206D8A36" w14:textId="77777777" w:rsidR="008149B4" w:rsidRDefault="008149B4" w:rsidP="00472B15">
      <w:pPr>
        <w:pStyle w:val="Inndelingsoverskrift2"/>
        <w:rPr>
          <w:color w:val="0D0D0D" w:themeColor="text1" w:themeTint="F2"/>
          <w:sz w:val="20"/>
          <w:szCs w:val="20"/>
          <w:lang w:val="nn-NO"/>
        </w:rPr>
      </w:pPr>
      <w:r>
        <w:rPr>
          <w:color w:val="0D0D0D" w:themeColor="text1" w:themeTint="F2"/>
          <w:sz w:val="20"/>
          <w:szCs w:val="20"/>
          <w:lang w:val="nn-NO"/>
        </w:rPr>
        <w:t>-samarbeid med tildelingskontor</w:t>
      </w:r>
    </w:p>
    <w:p w14:paraId="255BF364" w14:textId="77777777" w:rsidR="00467562" w:rsidRPr="00C94DE2" w:rsidRDefault="00D533BD" w:rsidP="00472B15">
      <w:pPr>
        <w:pStyle w:val="Inndelingsoverskrift2"/>
        <w:rPr>
          <w:color w:val="0D0D0D" w:themeColor="text1" w:themeTint="F2"/>
          <w:sz w:val="20"/>
          <w:szCs w:val="20"/>
          <w:lang w:val="nn-NO"/>
        </w:rPr>
      </w:pPr>
      <w:r>
        <w:rPr>
          <w:color w:val="0D0D0D" w:themeColor="text1" w:themeTint="F2"/>
          <w:sz w:val="20"/>
          <w:szCs w:val="20"/>
          <w:lang w:val="nn-NO"/>
        </w:rPr>
        <w:t>-samarbeid med RETRO-</w:t>
      </w:r>
      <w:proofErr w:type="spellStart"/>
      <w:r>
        <w:rPr>
          <w:color w:val="0D0D0D" w:themeColor="text1" w:themeTint="F2"/>
          <w:sz w:val="20"/>
          <w:szCs w:val="20"/>
          <w:lang w:val="nn-NO"/>
        </w:rPr>
        <w:t>aktivitetstilbud</w:t>
      </w:r>
      <w:proofErr w:type="spellEnd"/>
    </w:p>
    <w:p w14:paraId="5394F887" w14:textId="77777777" w:rsidR="0012663B" w:rsidRPr="00C94DE2" w:rsidRDefault="0012663B" w:rsidP="00472B15">
      <w:pPr>
        <w:pStyle w:val="Inndelingsoverskrift2"/>
        <w:rPr>
          <w:color w:val="0D0D0D" w:themeColor="text1" w:themeTint="F2"/>
          <w:sz w:val="20"/>
          <w:szCs w:val="20"/>
          <w:lang w:val="nn-NO"/>
        </w:rPr>
      </w:pPr>
    </w:p>
    <w:p w14:paraId="150F2B89" w14:textId="77777777" w:rsidR="00DA5F30" w:rsidRPr="00C94DE2" w:rsidRDefault="00DA5F30" w:rsidP="00472B15">
      <w:pPr>
        <w:pStyle w:val="Inndelingsoverskrift2"/>
        <w:rPr>
          <w:color w:val="0D0D0D" w:themeColor="text1" w:themeTint="F2"/>
          <w:sz w:val="20"/>
          <w:szCs w:val="20"/>
          <w:lang w:val="nn-NO"/>
        </w:rPr>
      </w:pPr>
    </w:p>
    <w:p w14:paraId="0205EE1B" w14:textId="77777777" w:rsidR="001867B2" w:rsidRPr="00C94DE2" w:rsidRDefault="001867B2" w:rsidP="00472B15">
      <w:pPr>
        <w:pStyle w:val="Brosjyreeksemplar"/>
        <w:rPr>
          <w:lang w:val="nn-NO"/>
        </w:rPr>
      </w:pPr>
    </w:p>
    <w:p w14:paraId="388C324A" w14:textId="77777777" w:rsidR="001867B2" w:rsidRPr="00C94DE2" w:rsidRDefault="001867B2">
      <w:pPr>
        <w:pStyle w:val="Inndelingsoverskrift2"/>
        <w:rPr>
          <w:lang w:val="nn-NO"/>
        </w:rPr>
      </w:pPr>
    </w:p>
    <w:p w14:paraId="7572085D" w14:textId="77777777" w:rsidR="00E42E11" w:rsidRDefault="00E42E11" w:rsidP="0082357A">
      <w:pPr>
        <w:pStyle w:val="Inndelingsoverskrift2"/>
        <w:rPr>
          <w:rFonts w:ascii="Calibri" w:hAnsi="Calibri"/>
          <w:color w:val="auto"/>
          <w:sz w:val="18"/>
          <w:lang w:val="nn-NO"/>
        </w:rPr>
      </w:pPr>
    </w:p>
    <w:p w14:paraId="32B7D391" w14:textId="77777777" w:rsidR="001867B2" w:rsidRPr="0014644B" w:rsidRDefault="00E42E11" w:rsidP="0082357A">
      <w:pPr>
        <w:pStyle w:val="Inndelingsoverskrift2"/>
        <w:rPr>
          <w:b/>
          <w:noProof/>
          <w:color w:val="1F497D" w:themeColor="text2"/>
          <w:sz w:val="28"/>
          <w:szCs w:val="28"/>
          <w:lang w:eastAsia="nb-NO"/>
        </w:rPr>
      </w:pPr>
      <w:r>
        <w:rPr>
          <w:b/>
          <w:noProof/>
          <w:sz w:val="28"/>
          <w:szCs w:val="28"/>
          <w:lang w:val="nn-NO" w:eastAsia="nb-NO"/>
        </w:rPr>
        <w:t xml:space="preserve">         </w:t>
      </w:r>
      <w:r w:rsidR="0082357A">
        <w:rPr>
          <w:b/>
          <w:noProof/>
          <w:sz w:val="28"/>
          <w:szCs w:val="28"/>
          <w:lang w:val="nn-NO" w:eastAsia="nb-NO"/>
        </w:rPr>
        <w:t xml:space="preserve"> </w:t>
      </w:r>
      <w:r w:rsidR="006773EB" w:rsidRPr="0014644B">
        <w:rPr>
          <w:b/>
          <w:noProof/>
          <w:color w:val="1F497D" w:themeColor="text2"/>
          <w:sz w:val="28"/>
          <w:szCs w:val="28"/>
          <w:lang w:eastAsia="nb-NO"/>
        </w:rPr>
        <w:t>Livets høst</w:t>
      </w:r>
    </w:p>
    <w:p w14:paraId="513C3E36" w14:textId="77777777" w:rsidR="000F1E8E" w:rsidRDefault="006773EB" w:rsidP="00F62AFC">
      <w:pPr>
        <w:pStyle w:val="Inndelingsoverskrift2"/>
        <w:ind w:firstLine="720"/>
        <w:rPr>
          <w:noProof/>
          <w:color w:val="0D0D0D" w:themeColor="text1" w:themeTint="F2"/>
          <w:sz w:val="18"/>
          <w:szCs w:val="18"/>
          <w:lang w:eastAsia="nb-NO"/>
        </w:rPr>
      </w:pPr>
      <w:r w:rsidRPr="00D94615">
        <w:rPr>
          <w:noProof/>
          <w:color w:val="0D0D0D" w:themeColor="text1" w:themeTint="F2"/>
          <w:sz w:val="18"/>
          <w:szCs w:val="18"/>
          <w:lang w:eastAsia="nb-NO"/>
        </w:rPr>
        <w:t>J</w:t>
      </w:r>
      <w:r w:rsidR="00D94615">
        <w:rPr>
          <w:noProof/>
          <w:color w:val="0D0D0D" w:themeColor="text1" w:themeTint="F2"/>
          <w:sz w:val="18"/>
          <w:szCs w:val="18"/>
          <w:lang w:eastAsia="nb-NO"/>
        </w:rPr>
        <w:t xml:space="preserve">eg er lik et </w:t>
      </w:r>
      <w:r w:rsidR="00D94615" w:rsidRPr="00D94615">
        <w:rPr>
          <w:noProof/>
          <w:color w:val="0D0D0D" w:themeColor="text1" w:themeTint="F2"/>
          <w:sz w:val="18"/>
          <w:szCs w:val="18"/>
          <w:lang w:eastAsia="nb-NO"/>
        </w:rPr>
        <w:t>tre!</w:t>
      </w:r>
    </w:p>
    <w:p w14:paraId="0F2B83F9" w14:textId="77777777" w:rsidR="000F1E8E" w:rsidRDefault="00D94615" w:rsidP="00F62AFC">
      <w:pPr>
        <w:pStyle w:val="Inndelingsoverskrift2"/>
        <w:ind w:firstLine="720"/>
        <w:rPr>
          <w:noProof/>
          <w:color w:val="0D0D0D" w:themeColor="text1" w:themeTint="F2"/>
          <w:sz w:val="18"/>
          <w:szCs w:val="18"/>
          <w:lang w:eastAsia="nb-NO"/>
        </w:rPr>
      </w:pPr>
      <w:r>
        <w:rPr>
          <w:noProof/>
          <w:color w:val="0D0D0D" w:themeColor="text1" w:themeTint="F2"/>
          <w:sz w:val="18"/>
          <w:szCs w:val="18"/>
          <w:lang w:eastAsia="nb-NO"/>
        </w:rPr>
        <w:t>Lik treet ble jeg også til ved et f</w:t>
      </w:r>
      <w:r w:rsidR="000F1E8E">
        <w:rPr>
          <w:noProof/>
          <w:color w:val="0D0D0D" w:themeColor="text1" w:themeTint="F2"/>
          <w:sz w:val="18"/>
          <w:szCs w:val="18"/>
          <w:lang w:eastAsia="nb-NO"/>
        </w:rPr>
        <w:t>rø</w:t>
      </w:r>
    </w:p>
    <w:p w14:paraId="13729F95" w14:textId="77777777" w:rsidR="00D94615" w:rsidRDefault="00D94615" w:rsidP="00F62AFC">
      <w:pPr>
        <w:pStyle w:val="Inndelingsoverskrift2"/>
        <w:ind w:left="720"/>
        <w:rPr>
          <w:noProof/>
          <w:color w:val="0D0D0D" w:themeColor="text1" w:themeTint="F2"/>
          <w:sz w:val="18"/>
          <w:szCs w:val="18"/>
          <w:lang w:eastAsia="nb-NO"/>
        </w:rPr>
      </w:pPr>
      <w:r>
        <w:rPr>
          <w:noProof/>
          <w:color w:val="0D0D0D" w:themeColor="text1" w:themeTint="F2"/>
          <w:sz w:val="18"/>
          <w:szCs w:val="18"/>
          <w:lang w:eastAsia="nb-NO"/>
        </w:rPr>
        <w:t>Lik treet f</w:t>
      </w:r>
      <w:r w:rsidR="00FB3443">
        <w:rPr>
          <w:noProof/>
          <w:color w:val="0D0D0D" w:themeColor="text1" w:themeTint="F2"/>
          <w:sz w:val="18"/>
          <w:szCs w:val="18"/>
          <w:lang w:eastAsia="nb-NO"/>
        </w:rPr>
        <w:t>ikk jeg mange sår,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 w:rsidR="00FB3443">
        <w:rPr>
          <w:noProof/>
          <w:color w:val="0D0D0D" w:themeColor="text1" w:themeTint="F2"/>
          <w:sz w:val="18"/>
          <w:szCs w:val="18"/>
          <w:lang w:eastAsia="nb-NO"/>
        </w:rPr>
        <w:t>men vokste</w:t>
      </w:r>
      <w:r>
        <w:rPr>
          <w:noProof/>
          <w:color w:val="0D0D0D" w:themeColor="text1" w:themeTint="F2"/>
          <w:sz w:val="18"/>
          <w:szCs w:val="18"/>
          <w:lang w:eastAsia="nb-NO"/>
        </w:rPr>
        <w:t xml:space="preserve"> videre,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>
        <w:rPr>
          <w:noProof/>
          <w:color w:val="0D0D0D" w:themeColor="text1" w:themeTint="F2"/>
          <w:sz w:val="18"/>
          <w:szCs w:val="18"/>
          <w:lang w:eastAsia="nb-NO"/>
        </w:rPr>
        <w:t>mer motstandsdyktig,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>
        <w:rPr>
          <w:noProof/>
          <w:color w:val="0D0D0D" w:themeColor="text1" w:themeTint="F2"/>
          <w:sz w:val="18"/>
          <w:szCs w:val="18"/>
          <w:lang w:eastAsia="nb-NO"/>
        </w:rPr>
        <w:t>mer hardhudet,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 w:rsidR="000F1E8E">
        <w:rPr>
          <w:noProof/>
          <w:color w:val="0D0D0D" w:themeColor="text1" w:themeTint="F2"/>
          <w:sz w:val="18"/>
          <w:szCs w:val="18"/>
          <w:lang w:eastAsia="nb-NO"/>
        </w:rPr>
        <w:t>men også myk.</w:t>
      </w:r>
    </w:p>
    <w:p w14:paraId="2F60CC7B" w14:textId="77777777" w:rsidR="000F1E8E" w:rsidRDefault="000F1E8E" w:rsidP="00F62AFC">
      <w:pPr>
        <w:pStyle w:val="Inndelingsoverskrift2"/>
        <w:ind w:left="720"/>
        <w:rPr>
          <w:noProof/>
          <w:color w:val="0D0D0D" w:themeColor="text1" w:themeTint="F2"/>
          <w:sz w:val="18"/>
          <w:szCs w:val="18"/>
          <w:lang w:eastAsia="nb-NO"/>
        </w:rPr>
      </w:pPr>
      <w:r>
        <w:rPr>
          <w:noProof/>
          <w:color w:val="0D0D0D" w:themeColor="text1" w:themeTint="F2"/>
          <w:sz w:val="18"/>
          <w:szCs w:val="18"/>
          <w:lang w:eastAsia="nb-NO"/>
        </w:rPr>
        <w:t>Lik treet</w:t>
      </w:r>
      <w:r w:rsidR="00FB3443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>
        <w:rPr>
          <w:noProof/>
          <w:color w:val="0D0D0D" w:themeColor="text1" w:themeTint="F2"/>
          <w:sz w:val="18"/>
          <w:szCs w:val="18"/>
          <w:lang w:eastAsia="nb-NO"/>
        </w:rPr>
        <w:t xml:space="preserve"> fikk jeg også rynker etter hvert.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 w:rsidR="004349C2">
        <w:rPr>
          <w:noProof/>
          <w:color w:val="0D0D0D" w:themeColor="text1" w:themeTint="F2"/>
          <w:sz w:val="18"/>
          <w:szCs w:val="18"/>
          <w:lang w:eastAsia="nb-NO"/>
        </w:rPr>
        <w:t>Lik</w:t>
      </w:r>
      <w:r w:rsidR="00CB286D">
        <w:rPr>
          <w:noProof/>
          <w:color w:val="0D0D0D" w:themeColor="text1" w:themeTint="F2"/>
          <w:sz w:val="18"/>
          <w:szCs w:val="18"/>
          <w:lang w:eastAsia="nb-NO"/>
        </w:rPr>
        <w:t xml:space="preserve"> treet om høsten mister jeg nå</w:t>
      </w:r>
      <w:r w:rsidR="004349C2">
        <w:rPr>
          <w:noProof/>
          <w:color w:val="0D0D0D" w:themeColor="text1" w:themeTint="F2"/>
          <w:sz w:val="18"/>
          <w:szCs w:val="18"/>
          <w:lang w:eastAsia="nb-NO"/>
        </w:rPr>
        <w:t xml:space="preserve"> blader.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 w:rsidR="004349C2">
        <w:rPr>
          <w:noProof/>
          <w:color w:val="0D0D0D" w:themeColor="text1" w:themeTint="F2"/>
          <w:sz w:val="18"/>
          <w:szCs w:val="18"/>
          <w:lang w:eastAsia="nb-NO"/>
        </w:rPr>
        <w:t>Blader som forteller hvem jeg er,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 w:rsidR="004349C2">
        <w:rPr>
          <w:noProof/>
          <w:color w:val="0D0D0D" w:themeColor="text1" w:themeTint="F2"/>
          <w:sz w:val="18"/>
          <w:szCs w:val="18"/>
          <w:lang w:eastAsia="nb-NO"/>
        </w:rPr>
        <w:t>hva jeg er,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 w:rsidR="004349C2">
        <w:rPr>
          <w:noProof/>
          <w:color w:val="0D0D0D" w:themeColor="text1" w:themeTint="F2"/>
          <w:sz w:val="18"/>
          <w:szCs w:val="18"/>
          <w:lang w:eastAsia="nb-NO"/>
        </w:rPr>
        <w:t>erfaringer jeg har gjort,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 w:rsidR="004349C2">
        <w:rPr>
          <w:noProof/>
          <w:color w:val="0D0D0D" w:themeColor="text1" w:themeTint="F2"/>
          <w:sz w:val="18"/>
          <w:szCs w:val="18"/>
          <w:lang w:eastAsia="nb-NO"/>
        </w:rPr>
        <w:t>viten,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 w:rsidR="004349C2">
        <w:rPr>
          <w:noProof/>
          <w:color w:val="0D0D0D" w:themeColor="text1" w:themeTint="F2"/>
          <w:sz w:val="18"/>
          <w:szCs w:val="18"/>
          <w:lang w:eastAsia="nb-NO"/>
        </w:rPr>
        <w:t>hvem jeg er glad i</w:t>
      </w:r>
      <w:r w:rsidR="001A7F14">
        <w:rPr>
          <w:noProof/>
          <w:color w:val="0D0D0D" w:themeColor="text1" w:themeTint="F2"/>
          <w:sz w:val="18"/>
          <w:szCs w:val="18"/>
          <w:lang w:eastAsia="nb-NO"/>
        </w:rPr>
        <w:t>.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 w:rsidR="001A7F14">
        <w:rPr>
          <w:noProof/>
          <w:color w:val="0D0D0D" w:themeColor="text1" w:themeTint="F2"/>
          <w:sz w:val="18"/>
          <w:szCs w:val="18"/>
          <w:lang w:eastAsia="nb-NO"/>
        </w:rPr>
        <w:t>Lik treet om høsten føler jeg meg også tom,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 w:rsidR="001A7F14">
        <w:rPr>
          <w:noProof/>
          <w:color w:val="0D0D0D" w:themeColor="text1" w:themeTint="F2"/>
          <w:sz w:val="18"/>
          <w:szCs w:val="18"/>
          <w:lang w:eastAsia="nb-NO"/>
        </w:rPr>
        <w:t>ribbet</w:t>
      </w:r>
      <w:r w:rsidR="00CB286D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 w:rsidR="001A7F14">
        <w:rPr>
          <w:noProof/>
          <w:color w:val="0D0D0D" w:themeColor="text1" w:themeTint="F2"/>
          <w:sz w:val="18"/>
          <w:szCs w:val="18"/>
          <w:lang w:eastAsia="nb-NO"/>
        </w:rPr>
        <w:t>fattig uten blader.</w:t>
      </w:r>
    </w:p>
    <w:p w14:paraId="2F914AC0" w14:textId="77777777" w:rsidR="00CB286D" w:rsidRDefault="001A7F14" w:rsidP="00F62AFC">
      <w:pPr>
        <w:pStyle w:val="Inndelingsoverskrift2"/>
        <w:ind w:firstLine="720"/>
        <w:rPr>
          <w:noProof/>
          <w:color w:val="0D0D0D" w:themeColor="text1" w:themeTint="F2"/>
          <w:sz w:val="18"/>
          <w:szCs w:val="18"/>
          <w:lang w:eastAsia="nb-NO"/>
        </w:rPr>
      </w:pPr>
      <w:r>
        <w:rPr>
          <w:noProof/>
          <w:color w:val="0D0D0D" w:themeColor="text1" w:themeTint="F2"/>
          <w:sz w:val="18"/>
          <w:szCs w:val="18"/>
          <w:lang w:eastAsia="nb-NO"/>
        </w:rPr>
        <w:t>Livet mitt ”faller av”</w:t>
      </w:r>
      <w:r w:rsidR="00477F30">
        <w:rPr>
          <w:noProof/>
          <w:color w:val="0D0D0D" w:themeColor="text1" w:themeTint="F2"/>
          <w:sz w:val="18"/>
          <w:szCs w:val="18"/>
          <w:lang w:eastAsia="nb-NO"/>
        </w:rPr>
        <w:t>.</w:t>
      </w:r>
    </w:p>
    <w:p w14:paraId="73ED66D6" w14:textId="77777777" w:rsidR="001A7F14" w:rsidRDefault="00477F30" w:rsidP="00F62AFC">
      <w:pPr>
        <w:pStyle w:val="Inndelingsoverskrift2"/>
        <w:ind w:firstLine="720"/>
        <w:rPr>
          <w:noProof/>
          <w:color w:val="0D0D0D" w:themeColor="text1" w:themeTint="F2"/>
          <w:sz w:val="18"/>
          <w:szCs w:val="18"/>
          <w:lang w:eastAsia="nb-NO"/>
        </w:rPr>
      </w:pPr>
      <w:r>
        <w:rPr>
          <w:noProof/>
          <w:color w:val="0D0D0D" w:themeColor="text1" w:themeTint="F2"/>
          <w:sz w:val="18"/>
          <w:szCs w:val="18"/>
          <w:lang w:eastAsia="nb-NO"/>
        </w:rPr>
        <w:t>Uten blader intet liv,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>
        <w:rPr>
          <w:noProof/>
          <w:color w:val="0D0D0D" w:themeColor="text1" w:themeTint="F2"/>
          <w:sz w:val="18"/>
          <w:szCs w:val="18"/>
          <w:lang w:eastAsia="nb-NO"/>
        </w:rPr>
        <w:t>sier du vel.</w:t>
      </w:r>
    </w:p>
    <w:p w14:paraId="758F1DB2" w14:textId="77777777" w:rsidR="00C30890" w:rsidRDefault="00C30890" w:rsidP="00F62AFC">
      <w:pPr>
        <w:pStyle w:val="Inndelingsoverskrift2"/>
        <w:ind w:firstLine="720"/>
        <w:rPr>
          <w:noProof/>
          <w:color w:val="0D0D0D" w:themeColor="text1" w:themeTint="F2"/>
          <w:sz w:val="18"/>
          <w:szCs w:val="18"/>
          <w:lang w:eastAsia="nb-NO"/>
        </w:rPr>
      </w:pPr>
      <w:r>
        <w:rPr>
          <w:noProof/>
          <w:color w:val="0D0D0D" w:themeColor="text1" w:themeTint="F2"/>
          <w:sz w:val="18"/>
          <w:szCs w:val="18"/>
          <w:lang w:eastAsia="nb-NO"/>
        </w:rPr>
        <w:t>Men du som ser meg,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>
        <w:rPr>
          <w:noProof/>
          <w:color w:val="0D0D0D" w:themeColor="text1" w:themeTint="F2"/>
          <w:sz w:val="18"/>
          <w:szCs w:val="18"/>
          <w:lang w:eastAsia="nb-NO"/>
        </w:rPr>
        <w:t>kjenner meg.</w:t>
      </w:r>
    </w:p>
    <w:p w14:paraId="0E731C8B" w14:textId="77777777" w:rsidR="00C30890" w:rsidRDefault="00C30890" w:rsidP="00F62AFC">
      <w:pPr>
        <w:pStyle w:val="Inndelingsoverskrift2"/>
        <w:ind w:left="720"/>
        <w:rPr>
          <w:noProof/>
          <w:color w:val="0D0D0D" w:themeColor="text1" w:themeTint="F2"/>
          <w:sz w:val="18"/>
          <w:szCs w:val="18"/>
          <w:lang w:eastAsia="nb-NO"/>
        </w:rPr>
      </w:pPr>
      <w:r>
        <w:rPr>
          <w:noProof/>
          <w:color w:val="0D0D0D" w:themeColor="text1" w:themeTint="F2"/>
          <w:sz w:val="18"/>
          <w:szCs w:val="18"/>
          <w:lang w:eastAsia="nb-NO"/>
        </w:rPr>
        <w:t>Vit ,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>
        <w:rPr>
          <w:noProof/>
          <w:color w:val="0D0D0D" w:themeColor="text1" w:themeTint="F2"/>
          <w:sz w:val="18"/>
          <w:szCs w:val="18"/>
          <w:lang w:eastAsia="nb-NO"/>
        </w:rPr>
        <w:t>at som treet gjemmer på livskilden i sitt indre,</w:t>
      </w:r>
    </w:p>
    <w:p w14:paraId="711AC31B" w14:textId="77777777" w:rsidR="00C30890" w:rsidRDefault="00CB286D" w:rsidP="00F62AFC">
      <w:pPr>
        <w:pStyle w:val="Inndelingsoverskrift2"/>
        <w:ind w:firstLine="720"/>
        <w:rPr>
          <w:noProof/>
          <w:color w:val="0D0D0D" w:themeColor="text1" w:themeTint="F2"/>
          <w:sz w:val="18"/>
          <w:szCs w:val="18"/>
          <w:lang w:eastAsia="nb-NO"/>
        </w:rPr>
      </w:pPr>
      <w:r>
        <w:rPr>
          <w:noProof/>
          <w:color w:val="0D0D0D" w:themeColor="text1" w:themeTint="F2"/>
          <w:sz w:val="18"/>
          <w:szCs w:val="18"/>
          <w:lang w:eastAsia="nb-NO"/>
        </w:rPr>
        <w:t>h</w:t>
      </w:r>
      <w:r w:rsidR="00C30890">
        <w:rPr>
          <w:noProof/>
          <w:color w:val="0D0D0D" w:themeColor="text1" w:themeTint="F2"/>
          <w:sz w:val="18"/>
          <w:szCs w:val="18"/>
          <w:lang w:eastAsia="nb-NO"/>
        </w:rPr>
        <w:t>ar også jeg en livskraft,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 w:rsidR="00C30890">
        <w:rPr>
          <w:noProof/>
          <w:color w:val="0D0D0D" w:themeColor="text1" w:themeTint="F2"/>
          <w:sz w:val="18"/>
          <w:szCs w:val="18"/>
          <w:lang w:eastAsia="nb-NO"/>
        </w:rPr>
        <w:t>et hjerte som føler.</w:t>
      </w:r>
    </w:p>
    <w:p w14:paraId="2ABBCF02" w14:textId="77777777" w:rsidR="00C30890" w:rsidRDefault="00E61AFF" w:rsidP="00F62AFC">
      <w:pPr>
        <w:pStyle w:val="Inndelingsoverskrift2"/>
        <w:ind w:firstLine="720"/>
        <w:rPr>
          <w:noProof/>
          <w:color w:val="0D0D0D" w:themeColor="text1" w:themeTint="F2"/>
          <w:sz w:val="18"/>
          <w:szCs w:val="18"/>
          <w:lang w:eastAsia="nb-NO"/>
        </w:rPr>
      </w:pPr>
      <w:r>
        <w:rPr>
          <w:noProof/>
          <w:color w:val="0D0D0D" w:themeColor="text1" w:themeTint="F2"/>
          <w:sz w:val="18"/>
          <w:szCs w:val="18"/>
          <w:lang w:eastAsia="nb-NO"/>
        </w:rPr>
        <w:t>Jeg blir fortsatt glad,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>
        <w:rPr>
          <w:noProof/>
          <w:color w:val="0D0D0D" w:themeColor="text1" w:themeTint="F2"/>
          <w:sz w:val="18"/>
          <w:szCs w:val="18"/>
          <w:lang w:eastAsia="nb-NO"/>
        </w:rPr>
        <w:t>redd,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>
        <w:rPr>
          <w:noProof/>
          <w:color w:val="0D0D0D" w:themeColor="text1" w:themeTint="F2"/>
          <w:sz w:val="18"/>
          <w:szCs w:val="18"/>
          <w:lang w:eastAsia="nb-NO"/>
        </w:rPr>
        <w:t>sint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>,</w:t>
      </w:r>
      <w:r>
        <w:rPr>
          <w:noProof/>
          <w:color w:val="0D0D0D" w:themeColor="text1" w:themeTint="F2"/>
          <w:sz w:val="18"/>
          <w:szCs w:val="18"/>
          <w:lang w:eastAsia="nb-NO"/>
        </w:rPr>
        <w:t xml:space="preserve"> trist.</w:t>
      </w:r>
    </w:p>
    <w:p w14:paraId="02013E4C" w14:textId="77777777" w:rsidR="00E61AFF" w:rsidRPr="006D0150" w:rsidRDefault="00E61AFF" w:rsidP="00F62AFC">
      <w:pPr>
        <w:pStyle w:val="Inndelingsoverskrift2"/>
        <w:ind w:firstLine="720"/>
        <w:rPr>
          <w:noProof/>
          <w:color w:val="0D0D0D" w:themeColor="text1" w:themeTint="F2"/>
          <w:sz w:val="18"/>
          <w:szCs w:val="18"/>
          <w:lang w:eastAsia="nb-NO"/>
        </w:rPr>
      </w:pPr>
      <w:r>
        <w:rPr>
          <w:noProof/>
          <w:color w:val="0D0D0D" w:themeColor="text1" w:themeTint="F2"/>
          <w:sz w:val="18"/>
          <w:szCs w:val="18"/>
          <w:lang w:eastAsia="nb-NO"/>
        </w:rPr>
        <w:t>Jeg føler</w:t>
      </w:r>
      <w:r w:rsidR="00634F7F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>
        <w:rPr>
          <w:noProof/>
          <w:color w:val="0D0D0D" w:themeColor="text1" w:themeTint="F2"/>
          <w:sz w:val="18"/>
          <w:szCs w:val="18"/>
          <w:lang w:eastAsia="nb-NO"/>
        </w:rPr>
        <w:t>og lever,</w:t>
      </w:r>
      <w:r w:rsidR="00634F7F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>
        <w:rPr>
          <w:noProof/>
          <w:color w:val="0D0D0D" w:themeColor="text1" w:themeTint="F2"/>
          <w:sz w:val="18"/>
          <w:szCs w:val="18"/>
          <w:lang w:eastAsia="nb-NO"/>
        </w:rPr>
        <w:t>men kun i øyeblikket.</w:t>
      </w:r>
    </w:p>
    <w:p w14:paraId="04BF906D" w14:textId="77777777" w:rsidR="00E61AFF" w:rsidRDefault="00E61AFF" w:rsidP="00F62AFC">
      <w:pPr>
        <w:pStyle w:val="Inndelingsoverskrift2"/>
        <w:ind w:firstLine="720"/>
        <w:rPr>
          <w:noProof/>
          <w:color w:val="0D0D0D" w:themeColor="text1" w:themeTint="F2"/>
          <w:sz w:val="18"/>
          <w:szCs w:val="18"/>
          <w:lang w:eastAsia="nb-NO"/>
        </w:rPr>
      </w:pPr>
      <w:r>
        <w:rPr>
          <w:noProof/>
          <w:color w:val="0D0D0D" w:themeColor="text1" w:themeTint="F2"/>
          <w:sz w:val="18"/>
          <w:szCs w:val="18"/>
          <w:lang w:eastAsia="nb-NO"/>
        </w:rPr>
        <w:t>Der ligger forskjellen på deg og meg.</w:t>
      </w:r>
    </w:p>
    <w:p w14:paraId="44145C86" w14:textId="77777777" w:rsidR="00E61AFF" w:rsidRDefault="00E61AFF" w:rsidP="00F62AFC">
      <w:pPr>
        <w:pStyle w:val="Inndelingsoverskrift2"/>
        <w:ind w:firstLine="720"/>
        <w:rPr>
          <w:noProof/>
          <w:color w:val="0D0D0D" w:themeColor="text1" w:themeTint="F2"/>
          <w:sz w:val="18"/>
          <w:szCs w:val="18"/>
          <w:lang w:eastAsia="nb-NO"/>
        </w:rPr>
      </w:pPr>
      <w:r>
        <w:rPr>
          <w:noProof/>
          <w:color w:val="0D0D0D" w:themeColor="text1" w:themeTint="F2"/>
          <w:sz w:val="18"/>
          <w:szCs w:val="18"/>
          <w:lang w:eastAsia="nb-NO"/>
        </w:rPr>
        <w:t>Vær så snill,</w:t>
      </w:r>
      <w:r w:rsidR="000426A8">
        <w:rPr>
          <w:noProof/>
          <w:color w:val="0D0D0D" w:themeColor="text1" w:themeTint="F2"/>
          <w:sz w:val="18"/>
          <w:szCs w:val="18"/>
          <w:lang w:eastAsia="nb-NO"/>
        </w:rPr>
        <w:t xml:space="preserve"> </w:t>
      </w:r>
      <w:r>
        <w:rPr>
          <w:noProof/>
          <w:color w:val="0D0D0D" w:themeColor="text1" w:themeTint="F2"/>
          <w:sz w:val="18"/>
          <w:szCs w:val="18"/>
          <w:lang w:eastAsia="nb-NO"/>
        </w:rPr>
        <w:t>øyeblikket er det eneste jeg har</w:t>
      </w:r>
      <w:r w:rsidR="00B75D28">
        <w:rPr>
          <w:noProof/>
          <w:color w:val="0D0D0D" w:themeColor="text1" w:themeTint="F2"/>
          <w:sz w:val="18"/>
          <w:szCs w:val="18"/>
          <w:lang w:eastAsia="nb-NO"/>
        </w:rPr>
        <w:t>.</w:t>
      </w:r>
    </w:p>
    <w:p w14:paraId="5C2E509E" w14:textId="77777777" w:rsidR="00B75D28" w:rsidRDefault="00B75D28" w:rsidP="00F62AFC">
      <w:pPr>
        <w:pStyle w:val="Inndelingsoverskrift2"/>
        <w:ind w:firstLine="720"/>
        <w:rPr>
          <w:noProof/>
          <w:color w:val="0D0D0D" w:themeColor="text1" w:themeTint="F2"/>
          <w:sz w:val="18"/>
          <w:szCs w:val="18"/>
          <w:lang w:eastAsia="nb-NO"/>
        </w:rPr>
      </w:pPr>
      <w:r>
        <w:rPr>
          <w:noProof/>
          <w:color w:val="0D0D0D" w:themeColor="text1" w:themeTint="F2"/>
          <w:sz w:val="18"/>
          <w:szCs w:val="18"/>
          <w:lang w:eastAsia="nb-NO"/>
        </w:rPr>
        <w:t>Del det med meg!</w:t>
      </w:r>
      <w:r w:rsidR="00367B6F">
        <w:rPr>
          <w:noProof/>
          <w:color w:val="0D0D0D" w:themeColor="text1" w:themeTint="F2"/>
          <w:sz w:val="18"/>
          <w:szCs w:val="18"/>
          <w:lang w:eastAsia="nb-NO"/>
        </w:rPr>
        <w:t xml:space="preserve"> (Kirsti Solheim)</w:t>
      </w:r>
    </w:p>
    <w:p w14:paraId="77D7A70B" w14:textId="77777777" w:rsidR="00B75D28" w:rsidRPr="00D94615" w:rsidRDefault="00B75D28" w:rsidP="000F1E8E">
      <w:pPr>
        <w:pStyle w:val="Inndelingsoverskrift2"/>
        <w:rPr>
          <w:noProof/>
          <w:color w:val="0D0D0D" w:themeColor="text1" w:themeTint="F2"/>
          <w:sz w:val="18"/>
          <w:szCs w:val="18"/>
          <w:lang w:eastAsia="nb-NO"/>
        </w:rPr>
      </w:pPr>
      <w:r>
        <w:rPr>
          <w:noProof/>
          <w:color w:val="0D0D0D" w:themeColor="text1" w:themeTint="F2"/>
          <w:sz w:val="18"/>
          <w:szCs w:val="18"/>
          <w:lang w:eastAsia="nb-NO"/>
        </w:rPr>
        <w:t xml:space="preserve">                                        </w:t>
      </w:r>
    </w:p>
    <w:p w14:paraId="2730558C" w14:textId="77777777" w:rsidR="001867B2" w:rsidRPr="00D94615" w:rsidRDefault="001867B2">
      <w:pPr>
        <w:pStyle w:val="Brosjyreeksemplar"/>
      </w:pPr>
    </w:p>
    <w:sectPr w:rsidR="001867B2" w:rsidRPr="00D94615" w:rsidSect="00266EB2">
      <w:pgSz w:w="15840" w:h="12240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C8D3" w14:textId="77777777" w:rsidR="00DA4950" w:rsidRDefault="00DA4950" w:rsidP="00C034EE">
      <w:pPr>
        <w:spacing w:after="0" w:line="240" w:lineRule="auto"/>
      </w:pPr>
      <w:r>
        <w:separator/>
      </w:r>
    </w:p>
  </w:endnote>
  <w:endnote w:type="continuationSeparator" w:id="0">
    <w:p w14:paraId="163241B1" w14:textId="77777777" w:rsidR="00DA4950" w:rsidRDefault="00DA4950" w:rsidP="00C0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0F44" w14:textId="77777777" w:rsidR="00367B6F" w:rsidRDefault="00367B6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C694" w14:textId="77777777" w:rsidR="00367B6F" w:rsidRDefault="00367B6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D47F" w14:textId="77777777" w:rsidR="00367B6F" w:rsidRDefault="00367B6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C786" w14:textId="77777777" w:rsidR="00DA4950" w:rsidRDefault="00DA4950" w:rsidP="00C034EE">
      <w:pPr>
        <w:spacing w:after="0" w:line="240" w:lineRule="auto"/>
      </w:pPr>
      <w:r>
        <w:separator/>
      </w:r>
    </w:p>
  </w:footnote>
  <w:footnote w:type="continuationSeparator" w:id="0">
    <w:p w14:paraId="5EACB004" w14:textId="77777777" w:rsidR="00DA4950" w:rsidRDefault="00DA4950" w:rsidP="00C03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C363" w14:textId="77777777" w:rsidR="00367B6F" w:rsidRDefault="00367B6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7342" w14:textId="77777777" w:rsidR="00343310" w:rsidRDefault="00343310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925ECE" wp14:editId="1D4BDA7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050"/>
              <wp:effectExtent l="0" t="0" r="0" b="12700"/>
              <wp:wrapNone/>
              <wp:docPr id="4" name="MSIPCM980f4f4a9c94f9ec80695ee1" descr="{&quot;HashCode&quot;:-421972352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1BAD0D" w14:textId="77777777" w:rsidR="00343310" w:rsidRPr="00343310" w:rsidRDefault="00343310" w:rsidP="00343310">
                          <w:pPr>
                            <w:spacing w:after="0"/>
                            <w:jc w:val="right"/>
                            <w:rPr>
                              <w:rFonts w:cs="Calibri"/>
                              <w:color w:val="FF8C00"/>
                              <w:sz w:val="32"/>
                            </w:rPr>
                          </w:pPr>
                          <w:r w:rsidRPr="00343310">
                            <w:rPr>
                              <w:rFonts w:cs="Calibri"/>
                              <w:color w:val="FF8C00"/>
                              <w:sz w:val="3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80f4f4a9c94f9ec80695ee1" o:spid="_x0000_s1030" type="#_x0000_t202" alt="{&quot;HashCode&quot;:-421972352,&quot;Height&quot;:612.0,&quot;Width&quot;:792.0,&quot;Placement&quot;:&quot;Header&quot;,&quot;Index&quot;:&quot;Primary&quot;,&quot;Section&quot;:1,&quot;Top&quot;:0.0,&quot;Left&quot;:0.0}" style="position:absolute;margin-left:0;margin-top:15pt;width:11in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" o:allowincell="f" filled="f" stroked="f" strokeweight=".5pt">
              <v:textbox inset=",0,20pt,0">
                <w:txbxContent>
                  <w:p w:rsidR="00343310" w:rsidRPr="00343310" w:rsidRDefault="00343310" w:rsidP="00343310">
                    <w:pPr>
                      <w:spacing w:after="0"/>
                      <w:jc w:val="right"/>
                      <w:rPr>
                        <w:rFonts w:cs="Calibri"/>
                        <w:color w:val="FF8C00"/>
                        <w:sz w:val="32"/>
                      </w:rPr>
                    </w:pPr>
                    <w:r w:rsidRPr="00343310">
                      <w:rPr>
                        <w:rFonts w:cs="Calibri"/>
                        <w:color w:val="FF8C00"/>
                        <w:sz w:val="3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929D" w14:textId="77777777" w:rsidR="00367B6F" w:rsidRDefault="00367B6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A09"/>
    <w:multiLevelType w:val="hybridMultilevel"/>
    <w:tmpl w:val="91EA3C3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D0BB1"/>
    <w:multiLevelType w:val="hybridMultilevel"/>
    <w:tmpl w:val="D2F20380"/>
    <w:lvl w:ilvl="0" w:tplc="B61A71D8">
      <w:start w:val="1"/>
      <w:numFmt w:val="decimal"/>
      <w:pStyle w:val="Brosjyreliste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C3A44E8"/>
    <w:multiLevelType w:val="hybridMultilevel"/>
    <w:tmpl w:val="80A833D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71EF4"/>
    <w:multiLevelType w:val="hybridMultilevel"/>
    <w:tmpl w:val="7F54611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E0846D9"/>
    <w:multiLevelType w:val="hybridMultilevel"/>
    <w:tmpl w:val="B18A74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973480">
    <w:abstractNumId w:val="1"/>
  </w:num>
  <w:num w:numId="2" w16cid:durableId="31613657">
    <w:abstractNumId w:val="4"/>
  </w:num>
  <w:num w:numId="3" w16cid:durableId="368991237">
    <w:abstractNumId w:val="2"/>
  </w:num>
  <w:num w:numId="4" w16cid:durableId="553546817">
    <w:abstractNumId w:val="3"/>
  </w:num>
  <w:num w:numId="5" w16cid:durableId="379862675">
    <w:abstractNumId w:val="0"/>
  </w:num>
  <w:num w:numId="6" w16cid:durableId="79097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4096" w:nlCheck="1" w:checkStyle="0"/>
  <w:activeWritingStyle w:appName="MSWord" w:lang="nb-NO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64"/>
    <w:rsid w:val="00007C8D"/>
    <w:rsid w:val="000426A8"/>
    <w:rsid w:val="00047CE0"/>
    <w:rsid w:val="0006607D"/>
    <w:rsid w:val="00082B67"/>
    <w:rsid w:val="00095239"/>
    <w:rsid w:val="000C0FD1"/>
    <w:rsid w:val="000C7A7B"/>
    <w:rsid w:val="000D3582"/>
    <w:rsid w:val="000D4ACC"/>
    <w:rsid w:val="000D5C04"/>
    <w:rsid w:val="000D6422"/>
    <w:rsid w:val="000D7E96"/>
    <w:rsid w:val="000E4831"/>
    <w:rsid w:val="000F1E8E"/>
    <w:rsid w:val="000F6D06"/>
    <w:rsid w:val="0010397C"/>
    <w:rsid w:val="0010679C"/>
    <w:rsid w:val="0012663B"/>
    <w:rsid w:val="00127E33"/>
    <w:rsid w:val="0014387E"/>
    <w:rsid w:val="0014644B"/>
    <w:rsid w:val="0015678E"/>
    <w:rsid w:val="001655E3"/>
    <w:rsid w:val="00170408"/>
    <w:rsid w:val="00174ED8"/>
    <w:rsid w:val="00174F19"/>
    <w:rsid w:val="00176435"/>
    <w:rsid w:val="00180C4E"/>
    <w:rsid w:val="00182516"/>
    <w:rsid w:val="001867B2"/>
    <w:rsid w:val="001A7F14"/>
    <w:rsid w:val="001C2E04"/>
    <w:rsid w:val="001D0CC8"/>
    <w:rsid w:val="001D4AA1"/>
    <w:rsid w:val="00204FE2"/>
    <w:rsid w:val="00220D97"/>
    <w:rsid w:val="00232AA6"/>
    <w:rsid w:val="00250580"/>
    <w:rsid w:val="00253D40"/>
    <w:rsid w:val="00254443"/>
    <w:rsid w:val="00266EB2"/>
    <w:rsid w:val="00267F33"/>
    <w:rsid w:val="00274FCF"/>
    <w:rsid w:val="00286024"/>
    <w:rsid w:val="00291C42"/>
    <w:rsid w:val="00294E80"/>
    <w:rsid w:val="002A212E"/>
    <w:rsid w:val="002E7D0E"/>
    <w:rsid w:val="00315F48"/>
    <w:rsid w:val="0032337F"/>
    <w:rsid w:val="00324214"/>
    <w:rsid w:val="003307C7"/>
    <w:rsid w:val="00343310"/>
    <w:rsid w:val="0036375F"/>
    <w:rsid w:val="00367B6F"/>
    <w:rsid w:val="00374BD2"/>
    <w:rsid w:val="00395C01"/>
    <w:rsid w:val="00397526"/>
    <w:rsid w:val="003B3004"/>
    <w:rsid w:val="003B6BBE"/>
    <w:rsid w:val="003D219F"/>
    <w:rsid w:val="003D43E0"/>
    <w:rsid w:val="003D45BA"/>
    <w:rsid w:val="003D7CEF"/>
    <w:rsid w:val="003F508F"/>
    <w:rsid w:val="0041132E"/>
    <w:rsid w:val="00414731"/>
    <w:rsid w:val="00415972"/>
    <w:rsid w:val="00421431"/>
    <w:rsid w:val="0043033E"/>
    <w:rsid w:val="004349C2"/>
    <w:rsid w:val="0044769A"/>
    <w:rsid w:val="00457FFA"/>
    <w:rsid w:val="00463C34"/>
    <w:rsid w:val="00467562"/>
    <w:rsid w:val="00472B15"/>
    <w:rsid w:val="00477F30"/>
    <w:rsid w:val="00485F2F"/>
    <w:rsid w:val="00485FA9"/>
    <w:rsid w:val="00493AA2"/>
    <w:rsid w:val="00495CF9"/>
    <w:rsid w:val="004A5B15"/>
    <w:rsid w:val="004B051A"/>
    <w:rsid w:val="004B7669"/>
    <w:rsid w:val="004E2D7A"/>
    <w:rsid w:val="004E6B24"/>
    <w:rsid w:val="004F0F68"/>
    <w:rsid w:val="004F45D4"/>
    <w:rsid w:val="00513BC0"/>
    <w:rsid w:val="00513EE4"/>
    <w:rsid w:val="00530CE2"/>
    <w:rsid w:val="005317E6"/>
    <w:rsid w:val="0053371F"/>
    <w:rsid w:val="005406A6"/>
    <w:rsid w:val="005724D3"/>
    <w:rsid w:val="00573FA6"/>
    <w:rsid w:val="00581983"/>
    <w:rsid w:val="005B0555"/>
    <w:rsid w:val="005C02E1"/>
    <w:rsid w:val="005C4877"/>
    <w:rsid w:val="005D00E7"/>
    <w:rsid w:val="006261E6"/>
    <w:rsid w:val="00634F7F"/>
    <w:rsid w:val="00636ACE"/>
    <w:rsid w:val="00641793"/>
    <w:rsid w:val="00641994"/>
    <w:rsid w:val="00641D90"/>
    <w:rsid w:val="0064574C"/>
    <w:rsid w:val="00650154"/>
    <w:rsid w:val="00656E97"/>
    <w:rsid w:val="00671F1C"/>
    <w:rsid w:val="006773EB"/>
    <w:rsid w:val="00683CCB"/>
    <w:rsid w:val="00685DD9"/>
    <w:rsid w:val="006A055F"/>
    <w:rsid w:val="006D0150"/>
    <w:rsid w:val="006E6CA5"/>
    <w:rsid w:val="006F3B87"/>
    <w:rsid w:val="00736A23"/>
    <w:rsid w:val="00743CF6"/>
    <w:rsid w:val="007469AE"/>
    <w:rsid w:val="00750045"/>
    <w:rsid w:val="00764BA1"/>
    <w:rsid w:val="00777B16"/>
    <w:rsid w:val="00787003"/>
    <w:rsid w:val="00791377"/>
    <w:rsid w:val="007B131D"/>
    <w:rsid w:val="007C0F4F"/>
    <w:rsid w:val="007D08D3"/>
    <w:rsid w:val="007D22AE"/>
    <w:rsid w:val="007D5D22"/>
    <w:rsid w:val="007E339F"/>
    <w:rsid w:val="008149B4"/>
    <w:rsid w:val="0082357A"/>
    <w:rsid w:val="008373F1"/>
    <w:rsid w:val="00867FBB"/>
    <w:rsid w:val="00887EBF"/>
    <w:rsid w:val="008A232C"/>
    <w:rsid w:val="008A664F"/>
    <w:rsid w:val="008B01DF"/>
    <w:rsid w:val="008C015E"/>
    <w:rsid w:val="008C1BAF"/>
    <w:rsid w:val="008D42C8"/>
    <w:rsid w:val="008E1796"/>
    <w:rsid w:val="008F2AA4"/>
    <w:rsid w:val="0090785D"/>
    <w:rsid w:val="00913E24"/>
    <w:rsid w:val="009349EE"/>
    <w:rsid w:val="00945DEB"/>
    <w:rsid w:val="00975ED3"/>
    <w:rsid w:val="00981D27"/>
    <w:rsid w:val="00981D65"/>
    <w:rsid w:val="00987422"/>
    <w:rsid w:val="009B78C2"/>
    <w:rsid w:val="009D096C"/>
    <w:rsid w:val="009D3E36"/>
    <w:rsid w:val="009D674A"/>
    <w:rsid w:val="009F0B7E"/>
    <w:rsid w:val="009F230B"/>
    <w:rsid w:val="009F31CA"/>
    <w:rsid w:val="00A127A6"/>
    <w:rsid w:val="00A13DCF"/>
    <w:rsid w:val="00A26171"/>
    <w:rsid w:val="00A31F8D"/>
    <w:rsid w:val="00A41D2F"/>
    <w:rsid w:val="00A61666"/>
    <w:rsid w:val="00A65D65"/>
    <w:rsid w:val="00A73DF0"/>
    <w:rsid w:val="00A9764C"/>
    <w:rsid w:val="00AA42C0"/>
    <w:rsid w:val="00AC2619"/>
    <w:rsid w:val="00AC4799"/>
    <w:rsid w:val="00AC61AC"/>
    <w:rsid w:val="00AD386C"/>
    <w:rsid w:val="00AE0FF1"/>
    <w:rsid w:val="00AE4961"/>
    <w:rsid w:val="00B101CF"/>
    <w:rsid w:val="00B26E64"/>
    <w:rsid w:val="00B27BD3"/>
    <w:rsid w:val="00B42AE4"/>
    <w:rsid w:val="00B437F4"/>
    <w:rsid w:val="00B46980"/>
    <w:rsid w:val="00B73A10"/>
    <w:rsid w:val="00B75637"/>
    <w:rsid w:val="00B75D28"/>
    <w:rsid w:val="00B8306E"/>
    <w:rsid w:val="00B838C4"/>
    <w:rsid w:val="00B905B4"/>
    <w:rsid w:val="00B92154"/>
    <w:rsid w:val="00BB18D4"/>
    <w:rsid w:val="00BF0CBC"/>
    <w:rsid w:val="00C034EE"/>
    <w:rsid w:val="00C100CF"/>
    <w:rsid w:val="00C13FE1"/>
    <w:rsid w:val="00C30890"/>
    <w:rsid w:val="00C36760"/>
    <w:rsid w:val="00C53318"/>
    <w:rsid w:val="00C54723"/>
    <w:rsid w:val="00C60163"/>
    <w:rsid w:val="00C62E4B"/>
    <w:rsid w:val="00C638B2"/>
    <w:rsid w:val="00C73E15"/>
    <w:rsid w:val="00C9114C"/>
    <w:rsid w:val="00C94DE2"/>
    <w:rsid w:val="00CA1125"/>
    <w:rsid w:val="00CA1E93"/>
    <w:rsid w:val="00CA43E0"/>
    <w:rsid w:val="00CA74D3"/>
    <w:rsid w:val="00CB286D"/>
    <w:rsid w:val="00CB42A9"/>
    <w:rsid w:val="00CB6968"/>
    <w:rsid w:val="00CC6296"/>
    <w:rsid w:val="00CC763A"/>
    <w:rsid w:val="00CC7D49"/>
    <w:rsid w:val="00CE0259"/>
    <w:rsid w:val="00CE1670"/>
    <w:rsid w:val="00CF41EA"/>
    <w:rsid w:val="00CF4850"/>
    <w:rsid w:val="00D0573B"/>
    <w:rsid w:val="00D21F4B"/>
    <w:rsid w:val="00D4546F"/>
    <w:rsid w:val="00D50B35"/>
    <w:rsid w:val="00D533BD"/>
    <w:rsid w:val="00D56C4D"/>
    <w:rsid w:val="00D94615"/>
    <w:rsid w:val="00DA04CA"/>
    <w:rsid w:val="00DA30A4"/>
    <w:rsid w:val="00DA4950"/>
    <w:rsid w:val="00DA5F30"/>
    <w:rsid w:val="00DB30BE"/>
    <w:rsid w:val="00DD369B"/>
    <w:rsid w:val="00DD4658"/>
    <w:rsid w:val="00DE1875"/>
    <w:rsid w:val="00DE65F4"/>
    <w:rsid w:val="00DF04DF"/>
    <w:rsid w:val="00E127B7"/>
    <w:rsid w:val="00E25140"/>
    <w:rsid w:val="00E32595"/>
    <w:rsid w:val="00E33948"/>
    <w:rsid w:val="00E42E11"/>
    <w:rsid w:val="00E5075B"/>
    <w:rsid w:val="00E61AFF"/>
    <w:rsid w:val="00E62388"/>
    <w:rsid w:val="00E8347B"/>
    <w:rsid w:val="00E90FD7"/>
    <w:rsid w:val="00EA239B"/>
    <w:rsid w:val="00ED030C"/>
    <w:rsid w:val="00ED0E18"/>
    <w:rsid w:val="00ED3C2C"/>
    <w:rsid w:val="00ED4F97"/>
    <w:rsid w:val="00ED6377"/>
    <w:rsid w:val="00EE3A1D"/>
    <w:rsid w:val="00EF4E60"/>
    <w:rsid w:val="00F02792"/>
    <w:rsid w:val="00F043F0"/>
    <w:rsid w:val="00F255E1"/>
    <w:rsid w:val="00F341D5"/>
    <w:rsid w:val="00F41AC1"/>
    <w:rsid w:val="00F61FDB"/>
    <w:rsid w:val="00F62AFC"/>
    <w:rsid w:val="00F906E3"/>
    <w:rsid w:val="00F94DFE"/>
    <w:rsid w:val="00FB3443"/>
    <w:rsid w:val="00FE371B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BB3B65"/>
  <w15:docId w15:val="{D965B3F0-F732-4D36-9851-3EDC8772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EB2"/>
    <w:pPr>
      <w:spacing w:after="200" w:line="276" w:lineRule="auto"/>
    </w:pPr>
    <w:rPr>
      <w:lang w:eastAsia="pl-PL"/>
    </w:rPr>
  </w:style>
  <w:style w:type="paragraph" w:styleId="Overskrift1">
    <w:name w:val="heading 1"/>
    <w:basedOn w:val="Normal"/>
    <w:next w:val="Normal"/>
    <w:link w:val="Overskrift1Tegn"/>
    <w:qFormat/>
    <w:locked/>
    <w:rsid w:val="00CE02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osjyretittel">
    <w:name w:val="Brosjyretittel"/>
    <w:basedOn w:val="Normal"/>
    <w:uiPriority w:val="99"/>
    <w:rsid w:val="00266EB2"/>
    <w:pPr>
      <w:spacing w:line="312" w:lineRule="auto"/>
      <w:jc w:val="both"/>
    </w:pPr>
    <w:rPr>
      <w:rFonts w:ascii="Cambria" w:hAnsi="Cambria"/>
      <w:color w:val="4F81BD"/>
      <w:sz w:val="32"/>
    </w:rPr>
  </w:style>
  <w:style w:type="paragraph" w:customStyle="1" w:styleId="8A2A7A62B8364C6DA158E52967F32244">
    <w:name w:val="8A2A7A62B8364C6DA158E52967F32244"/>
    <w:uiPriority w:val="99"/>
    <w:rsid w:val="00266EB2"/>
    <w:pPr>
      <w:spacing w:before="240" w:after="80" w:line="276" w:lineRule="auto"/>
      <w:outlineLvl w:val="1"/>
    </w:pPr>
    <w:rPr>
      <w:rFonts w:ascii="Cambria" w:hAnsi="Cambria"/>
      <w:color w:val="4F81BD"/>
      <w:lang w:val="pl-PL" w:eastAsia="pl-PL"/>
    </w:rPr>
  </w:style>
  <w:style w:type="paragraph" w:customStyle="1" w:styleId="Tittel1">
    <w:name w:val="Tittel1"/>
    <w:basedOn w:val="Normal"/>
    <w:link w:val="Titteltegn"/>
    <w:uiPriority w:val="99"/>
    <w:semiHidden/>
    <w:rsid w:val="00266EB2"/>
    <w:pPr>
      <w:spacing w:after="0" w:line="312" w:lineRule="auto"/>
      <w:jc w:val="both"/>
    </w:pPr>
    <w:rPr>
      <w:rFonts w:ascii="Cambria" w:eastAsia="Times New Roman" w:hAnsi="Cambria" w:cs="Cambria"/>
      <w:b/>
      <w:bCs/>
      <w:color w:val="4F81BD"/>
      <w:kern w:val="28"/>
      <w:sz w:val="32"/>
      <w:szCs w:val="52"/>
    </w:rPr>
  </w:style>
  <w:style w:type="character" w:customStyle="1" w:styleId="Titteltegn">
    <w:name w:val="Titteltegn"/>
    <w:basedOn w:val="Standardskriftforavsnitt"/>
    <w:link w:val="Tittel1"/>
    <w:uiPriority w:val="99"/>
    <w:semiHidden/>
    <w:locked/>
    <w:rsid w:val="00266EB2"/>
    <w:rPr>
      <w:rFonts w:ascii="Cambria" w:hAnsi="Cambria" w:cs="Cambria"/>
      <w:b/>
      <w:bCs/>
      <w:color w:val="4F81BD"/>
      <w:kern w:val="28"/>
      <w:sz w:val="52"/>
      <w:szCs w:val="52"/>
    </w:rPr>
  </w:style>
  <w:style w:type="paragraph" w:customStyle="1" w:styleId="Bildetekst1">
    <w:name w:val="Bildetekst1"/>
    <w:basedOn w:val="Normal"/>
    <w:next w:val="Normal"/>
    <w:uiPriority w:val="99"/>
    <w:semiHidden/>
    <w:rsid w:val="00266EB2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Bobletekst1">
    <w:name w:val="Bobletekst1"/>
    <w:basedOn w:val="Normal"/>
    <w:link w:val="Tegnibobletekst"/>
    <w:uiPriority w:val="99"/>
    <w:semiHidden/>
    <w:rsid w:val="0026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gnibobletekst">
    <w:name w:val="Tegn i bobletekst"/>
    <w:basedOn w:val="Standardskriftforavsnitt"/>
    <w:link w:val="Bobletekst1"/>
    <w:uiPriority w:val="99"/>
    <w:semiHidden/>
    <w:locked/>
    <w:rsid w:val="00266EB2"/>
    <w:rPr>
      <w:rFonts w:ascii="Tahoma" w:hAnsi="Tahoma" w:cs="Tahoma"/>
      <w:sz w:val="16"/>
      <w:szCs w:val="16"/>
    </w:rPr>
  </w:style>
  <w:style w:type="paragraph" w:customStyle="1" w:styleId="Undertittelibrosjyre">
    <w:name w:val="Undertittel i brosjyre"/>
    <w:basedOn w:val="Normal"/>
    <w:uiPriority w:val="99"/>
    <w:rsid w:val="00266EB2"/>
    <w:pPr>
      <w:spacing w:before="60" w:after="120" w:line="240" w:lineRule="auto"/>
      <w:jc w:val="both"/>
    </w:pPr>
    <w:rPr>
      <w:i/>
      <w:color w:val="76923C"/>
      <w:sz w:val="20"/>
    </w:rPr>
  </w:style>
  <w:style w:type="paragraph" w:customStyle="1" w:styleId="Undertittel2ibrosjyre">
    <w:name w:val="Undertittel 2 i brosjyre"/>
    <w:basedOn w:val="Normal"/>
    <w:uiPriority w:val="99"/>
    <w:rsid w:val="00266EB2"/>
    <w:pPr>
      <w:spacing w:before="120" w:after="120" w:line="384" w:lineRule="auto"/>
    </w:pPr>
    <w:rPr>
      <w:i/>
      <w:color w:val="76923C"/>
      <w:sz w:val="20"/>
    </w:rPr>
  </w:style>
  <w:style w:type="paragraph" w:customStyle="1" w:styleId="Inndelingsoverskrift2">
    <w:name w:val="Inndelingsoverskrift 2"/>
    <w:basedOn w:val="Normal"/>
    <w:uiPriority w:val="99"/>
    <w:rsid w:val="00266EB2"/>
    <w:pPr>
      <w:spacing w:before="240" w:after="80"/>
      <w:outlineLvl w:val="1"/>
    </w:pPr>
    <w:rPr>
      <w:rFonts w:ascii="Cambria" w:hAnsi="Cambria"/>
      <w:color w:val="4F81BD"/>
    </w:rPr>
  </w:style>
  <w:style w:type="paragraph" w:customStyle="1" w:styleId="Brosjyreeksemplar">
    <w:name w:val="Brosjyreeksemplar"/>
    <w:basedOn w:val="Normal"/>
    <w:uiPriority w:val="99"/>
    <w:rsid w:val="00266EB2"/>
    <w:pPr>
      <w:spacing w:after="120" w:line="300" w:lineRule="auto"/>
    </w:pPr>
    <w:rPr>
      <w:sz w:val="18"/>
    </w:rPr>
  </w:style>
  <w:style w:type="paragraph" w:customStyle="1" w:styleId="Inndelingsoverskrift1">
    <w:name w:val="Inndelingsoverskrift 1"/>
    <w:basedOn w:val="Inndelingsoverskrift2"/>
    <w:uiPriority w:val="99"/>
    <w:rsid w:val="00266EB2"/>
    <w:rPr>
      <w:sz w:val="28"/>
    </w:rPr>
  </w:style>
  <w:style w:type="paragraph" w:customStyle="1" w:styleId="Bildetekstoverskrift">
    <w:name w:val="Bildetekstoverskrift"/>
    <w:basedOn w:val="Normal"/>
    <w:uiPriority w:val="99"/>
    <w:rsid w:val="00266EB2"/>
    <w:pPr>
      <w:spacing w:after="120" w:line="312" w:lineRule="auto"/>
    </w:pPr>
    <w:rPr>
      <w:rFonts w:ascii="Cambria" w:hAnsi="Cambria"/>
      <w:color w:val="76923C"/>
      <w:sz w:val="20"/>
    </w:rPr>
  </w:style>
  <w:style w:type="paragraph" w:customStyle="1" w:styleId="Bildetekstibrosjyre">
    <w:name w:val="Bildetekst i brosjyre"/>
    <w:basedOn w:val="Normal"/>
    <w:uiPriority w:val="99"/>
    <w:rsid w:val="00266EB2"/>
    <w:pPr>
      <w:spacing w:after="0" w:line="432" w:lineRule="auto"/>
    </w:pPr>
    <w:rPr>
      <w:i/>
      <w:color w:val="76923C"/>
      <w:sz w:val="18"/>
    </w:rPr>
  </w:style>
  <w:style w:type="paragraph" w:customStyle="1" w:styleId="Kontaktinformasjon">
    <w:name w:val="Kontaktinformasjon"/>
    <w:basedOn w:val="Normal"/>
    <w:uiPriority w:val="99"/>
    <w:rsid w:val="00266EB2"/>
    <w:pPr>
      <w:spacing w:after="0"/>
    </w:pPr>
    <w:rPr>
      <w:color w:val="4F81BD"/>
      <w:sz w:val="18"/>
    </w:rPr>
  </w:style>
  <w:style w:type="paragraph" w:customStyle="1" w:styleId="Overskriftikontaktinformasjon">
    <w:name w:val="Overskrift i kontaktinformasjon"/>
    <w:basedOn w:val="Normal"/>
    <w:uiPriority w:val="99"/>
    <w:rsid w:val="00266EB2"/>
    <w:pPr>
      <w:spacing w:before="240" w:after="80"/>
    </w:pPr>
    <w:rPr>
      <w:rFonts w:ascii="Cambria" w:hAnsi="Cambria"/>
      <w:color w:val="4F81BD"/>
    </w:rPr>
  </w:style>
  <w:style w:type="paragraph" w:customStyle="1" w:styleId="Adressetilwebomrde">
    <w:name w:val="Adresse til webområde"/>
    <w:basedOn w:val="Normal"/>
    <w:uiPriority w:val="99"/>
    <w:rsid w:val="00266EB2"/>
    <w:pPr>
      <w:spacing w:before="240" w:after="80"/>
    </w:pPr>
    <w:rPr>
      <w:color w:val="4F81BD"/>
    </w:rPr>
  </w:style>
  <w:style w:type="paragraph" w:customStyle="1" w:styleId="Brosjyreliste">
    <w:name w:val="Brosjyreliste"/>
    <w:basedOn w:val="Brosjyreeksemplar"/>
    <w:uiPriority w:val="99"/>
    <w:rsid w:val="00266EB2"/>
    <w:pPr>
      <w:numPr>
        <w:numId w:val="1"/>
      </w:numPr>
    </w:pPr>
  </w:style>
  <w:style w:type="paragraph" w:customStyle="1" w:styleId="D3698C1BF2294BD59E4F83170C820D561">
    <w:name w:val="D3698C1BF2294BD59E4F83170C820D561"/>
    <w:uiPriority w:val="99"/>
    <w:rsid w:val="00266EB2"/>
    <w:pPr>
      <w:spacing w:before="240" w:after="80" w:line="276" w:lineRule="auto"/>
      <w:outlineLvl w:val="1"/>
    </w:pPr>
    <w:rPr>
      <w:rFonts w:ascii="Cambria" w:hAnsi="Cambria"/>
      <w:color w:val="4F81BD"/>
      <w:lang w:val="pl-PL" w:eastAsia="pl-PL"/>
    </w:rPr>
  </w:style>
  <w:style w:type="paragraph" w:customStyle="1" w:styleId="64BDA2DDABEB45E6A11282D2E8E1D23E">
    <w:name w:val="64BDA2DDABEB45E6A11282D2E8E1D23E"/>
    <w:uiPriority w:val="99"/>
    <w:rsid w:val="00266EB2"/>
    <w:pPr>
      <w:spacing w:before="240" w:after="80" w:line="276" w:lineRule="auto"/>
    </w:pPr>
    <w:rPr>
      <w:color w:val="4F81BD"/>
      <w:lang w:val="pl-PL" w:eastAsia="pl-PL"/>
    </w:rPr>
  </w:style>
  <w:style w:type="paragraph" w:styleId="Bobletekst">
    <w:name w:val="Balloon Text"/>
    <w:basedOn w:val="Normal"/>
    <w:link w:val="BobletekstTegn"/>
    <w:uiPriority w:val="99"/>
    <w:semiHidden/>
    <w:rsid w:val="00C03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C034E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C03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C034EE"/>
    <w:rPr>
      <w:rFonts w:cs="Times New Roman"/>
    </w:rPr>
  </w:style>
  <w:style w:type="paragraph" w:styleId="Bunntekst">
    <w:name w:val="footer"/>
    <w:basedOn w:val="Normal"/>
    <w:link w:val="BunntekstTegn"/>
    <w:uiPriority w:val="99"/>
    <w:semiHidden/>
    <w:rsid w:val="00C03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sid w:val="00C034EE"/>
    <w:rPr>
      <w:rFonts w:cs="Times New Roman"/>
    </w:rPr>
  </w:style>
  <w:style w:type="character" w:styleId="Plassholdertekst">
    <w:name w:val="Placeholder Text"/>
    <w:basedOn w:val="Standardskriftforavsnitt"/>
    <w:uiPriority w:val="99"/>
    <w:semiHidden/>
    <w:rsid w:val="00E90FD7"/>
    <w:rPr>
      <w:rFonts w:cs="Times New Roman"/>
      <w:color w:val="808080"/>
    </w:rPr>
  </w:style>
  <w:style w:type="character" w:styleId="Hyperkobling">
    <w:name w:val="Hyperlink"/>
    <w:basedOn w:val="Standardskriftforavsnitt"/>
    <w:uiPriority w:val="99"/>
    <w:rsid w:val="008F2AA4"/>
    <w:rPr>
      <w:rFonts w:cs="Times New Roman"/>
      <w:color w:val="0000FF"/>
      <w:u w:val="single"/>
    </w:rPr>
  </w:style>
  <w:style w:type="paragraph" w:styleId="Dokumentkart">
    <w:name w:val="Document Map"/>
    <w:basedOn w:val="Normal"/>
    <w:link w:val="DokumentkartTegn"/>
    <w:uiPriority w:val="99"/>
    <w:semiHidden/>
    <w:rsid w:val="00B469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101D6F"/>
    <w:rPr>
      <w:rFonts w:ascii="Times New Roman" w:hAnsi="Times New Roman"/>
      <w:sz w:val="0"/>
      <w:szCs w:val="0"/>
      <w:lang w:eastAsia="pl-PL"/>
    </w:rPr>
  </w:style>
  <w:style w:type="character" w:customStyle="1" w:styleId="Overskrift1Tegn">
    <w:name w:val="Overskrift 1 Tegn"/>
    <w:basedOn w:val="Standardskriftforavsnitt"/>
    <w:link w:val="Overskrift1"/>
    <w:rsid w:val="00CE0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Listeavsnitt">
    <w:name w:val="List Paragraph"/>
    <w:basedOn w:val="Normal"/>
    <w:uiPriority w:val="34"/>
    <w:qFormat/>
    <w:rsid w:val="00397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g\AppData\Roaming\Microsoft\Templates\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E6A80-BDFC-4860-A5B6-B0683188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0</TotalTime>
  <Pages>2</Pages>
  <Words>355</Words>
  <Characters>1885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Demensteamet i Giske kommune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ritg</dc:creator>
  <cp:lastModifiedBy>Helen Gjerde</cp:lastModifiedBy>
  <cp:revision>2</cp:revision>
  <cp:lastPrinted>2023-09-11T07:53:00Z</cp:lastPrinted>
  <dcterms:created xsi:type="dcterms:W3CDTF">2025-12-22T08:42:00Z</dcterms:created>
  <dcterms:modified xsi:type="dcterms:W3CDTF">2025-12-22T08:42:00Z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  <property fmtid="{D5CDD505-2E9C-101B-9397-08002B2CF9AE}" pid="3" name="MSIP_Label_f0b62af4-5219-472c-a027-4885e1a8713b_Enabled">
    <vt:lpwstr>true</vt:lpwstr>
  </property>
  <property fmtid="{D5CDD505-2E9C-101B-9397-08002B2CF9AE}" pid="4" name="MSIP_Label_f0b62af4-5219-472c-a027-4885e1a8713b_SetDate">
    <vt:lpwstr>2024-01-13T13:28:19Z</vt:lpwstr>
  </property>
  <property fmtid="{D5CDD505-2E9C-101B-9397-08002B2CF9AE}" pid="5" name="MSIP_Label_f0b62af4-5219-472c-a027-4885e1a8713b_Method">
    <vt:lpwstr>Privileged</vt:lpwstr>
  </property>
  <property fmtid="{D5CDD505-2E9C-101B-9397-08002B2CF9AE}" pid="6" name="MSIP_Label_f0b62af4-5219-472c-a027-4885e1a8713b_Name">
    <vt:lpwstr>Intern</vt:lpwstr>
  </property>
  <property fmtid="{D5CDD505-2E9C-101B-9397-08002B2CF9AE}" pid="7" name="MSIP_Label_f0b62af4-5219-472c-a027-4885e1a8713b_SiteId">
    <vt:lpwstr>41e07e73-30fc-434c-adf2-3ef1c273ecca</vt:lpwstr>
  </property>
  <property fmtid="{D5CDD505-2E9C-101B-9397-08002B2CF9AE}" pid="8" name="MSIP_Label_f0b62af4-5219-472c-a027-4885e1a8713b_ActionId">
    <vt:lpwstr>93fb8b76-02c7-4050-9d66-cf01d8f65813</vt:lpwstr>
  </property>
  <property fmtid="{D5CDD505-2E9C-101B-9397-08002B2CF9AE}" pid="9" name="MSIP_Label_f0b62af4-5219-472c-a027-4885e1a8713b_ContentBits">
    <vt:lpwstr>1</vt:lpwstr>
  </property>
</Properties>
</file>